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E8B0E59" w14:textId="77777777" w:rsidR="00275419" w:rsidRDefault="00275419" w:rsidP="008E73B5">
      <w:pPr>
        <w:rPr>
          <w:lang w:val="en-US"/>
        </w:rPr>
      </w:pPr>
    </w:p>
    <w:p w14:paraId="27B22E7F" w14:textId="77777777" w:rsidR="00275419" w:rsidRDefault="00275419" w:rsidP="008E73B5">
      <w:pPr>
        <w:pStyle w:val="berschrift1"/>
        <w:rPr>
          <w:lang w:val="en-US"/>
        </w:rPr>
      </w:pPr>
    </w:p>
    <w:p w14:paraId="79AE8085" w14:textId="77777777" w:rsidR="00275419" w:rsidRDefault="00275419" w:rsidP="008E73B5">
      <w:pPr>
        <w:pStyle w:val="berschrift1"/>
        <w:rPr>
          <w:lang w:val="en-US"/>
        </w:rPr>
      </w:pPr>
    </w:p>
    <w:p w14:paraId="36856BF9" w14:textId="77777777" w:rsidR="00275419" w:rsidRDefault="00275419" w:rsidP="00275419">
      <w:pPr>
        <w:pStyle w:val="Titel"/>
        <w:jc w:val="center"/>
        <w:rPr>
          <w:lang w:val="en-US"/>
        </w:rPr>
      </w:pPr>
      <w:r>
        <w:rPr>
          <w:lang w:val="en-US"/>
        </w:rPr>
        <w:t>WMU Communication Datasheets</w:t>
      </w:r>
    </w:p>
    <w:p w14:paraId="378BFA76" w14:textId="77777777" w:rsidR="00275419" w:rsidRDefault="00275419" w:rsidP="00275419">
      <w:pPr>
        <w:jc w:val="center"/>
        <w:rPr>
          <w:lang w:val="en-US"/>
        </w:rPr>
      </w:pPr>
      <w:r>
        <w:rPr>
          <w:lang w:val="en-US"/>
        </w:rPr>
        <w:t>V 2018-03-25</w:t>
      </w:r>
    </w:p>
    <w:p w14:paraId="101453E4" w14:textId="77777777" w:rsidR="00275419" w:rsidRDefault="00275419" w:rsidP="00275419">
      <w:pPr>
        <w:jc w:val="center"/>
        <w:rPr>
          <w:lang w:val="en-US"/>
        </w:rPr>
      </w:pPr>
    </w:p>
    <w:p w14:paraId="76E30F31" w14:textId="77777777" w:rsidR="00275419" w:rsidRDefault="00275419" w:rsidP="00275419">
      <w:pPr>
        <w:jc w:val="center"/>
        <w:rPr>
          <w:lang w:val="en-US"/>
        </w:rPr>
      </w:pPr>
    </w:p>
    <w:p w14:paraId="7FCAC1EF" w14:textId="77777777" w:rsidR="00275419" w:rsidRDefault="00275419" w:rsidP="00275419">
      <w:pPr>
        <w:pBdr>
          <w:bottom w:val="single" w:sz="6" w:space="1" w:color="auto"/>
        </w:pBdr>
        <w:jc w:val="center"/>
        <w:rPr>
          <w:lang w:val="en-US"/>
        </w:rPr>
      </w:pPr>
    </w:p>
    <w:p w14:paraId="207EE6D6" w14:textId="77777777" w:rsidR="00275419" w:rsidRDefault="00275419" w:rsidP="00275419">
      <w:pPr>
        <w:rPr>
          <w:lang w:val="en-US"/>
        </w:rPr>
      </w:pPr>
    </w:p>
    <w:p w14:paraId="3F6A60B5" w14:textId="77777777" w:rsidR="00275419" w:rsidRDefault="00275419" w:rsidP="00275419">
      <w:pPr>
        <w:rPr>
          <w:lang w:val="en-US"/>
        </w:rPr>
      </w:pPr>
    </w:p>
    <w:p w14:paraId="6F0CC5BC" w14:textId="77777777" w:rsidR="00242F8C" w:rsidRDefault="00242F8C" w:rsidP="00275419">
      <w:pPr>
        <w:rPr>
          <w:lang w:val="en-US"/>
        </w:rPr>
      </w:pPr>
    </w:p>
    <w:p w14:paraId="580AB029" w14:textId="77777777" w:rsidR="00242F8C" w:rsidRDefault="00242F8C" w:rsidP="00275419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502"/>
      </w:tblGrid>
      <w:tr w:rsidR="00275419" w:rsidRPr="00242F8C" w14:paraId="602E68F9" w14:textId="77777777" w:rsidTr="00242F8C">
        <w:tc>
          <w:tcPr>
            <w:tcW w:w="4361" w:type="dxa"/>
          </w:tcPr>
          <w:p w14:paraId="2D150045" w14:textId="77777777" w:rsidR="00275419" w:rsidRPr="00275419" w:rsidRDefault="00275419" w:rsidP="00275419">
            <w:r w:rsidRPr="00275419">
              <w:t>Die WMU bietet, je nach Art der zu übermittelnden Daten, verschiedene Kommun</w:t>
            </w:r>
            <w:r>
              <w:t>i</w:t>
            </w:r>
            <w:r w:rsidRPr="00275419">
              <w:t>kationswege an.</w:t>
            </w:r>
          </w:p>
          <w:p w14:paraId="19B815B6" w14:textId="77777777" w:rsidR="00275419" w:rsidRDefault="00275419" w:rsidP="00275419"/>
          <w:p w14:paraId="462594E6" w14:textId="77777777" w:rsidR="00275419" w:rsidRDefault="00275419" w:rsidP="00275419">
            <w:r>
              <w:t>Bitte wählen Sie, je nach Art des Datenaustausch das passende Datenblatt zur Einrichtung der Kommunikation / Anbindung.</w:t>
            </w:r>
          </w:p>
          <w:p w14:paraId="2ACE14B9" w14:textId="77777777" w:rsidR="00275419" w:rsidRDefault="00275419" w:rsidP="00275419"/>
          <w:p w14:paraId="3EFDB687" w14:textId="77777777" w:rsidR="00275419" w:rsidRDefault="00275419" w:rsidP="00275419">
            <w:r>
              <w:t>Für den Austausch kommerzieller Daten:</w:t>
            </w:r>
          </w:p>
          <w:p w14:paraId="26503129" w14:textId="77777777" w:rsidR="00275419" w:rsidRDefault="00275419" w:rsidP="00275419"/>
          <w:p w14:paraId="6D7ABCBF" w14:textId="77777777" w:rsidR="00275419" w:rsidRPr="002118E7" w:rsidRDefault="00242F8C" w:rsidP="00242F8C">
            <w:pPr>
              <w:pStyle w:val="Listenabsatz"/>
              <w:numPr>
                <w:ilvl w:val="0"/>
                <w:numId w:val="2"/>
              </w:numPr>
              <w:rPr>
                <w:b/>
                <w:highlight w:val="yellow"/>
              </w:rPr>
            </w:pPr>
            <w:r w:rsidRPr="002118E7">
              <w:rPr>
                <w:b/>
                <w:highlight w:val="yellow"/>
                <w:lang w:val="en-US"/>
              </w:rPr>
              <w:t>EDI DataSheet</w:t>
            </w:r>
          </w:p>
          <w:p w14:paraId="18A7D6D6" w14:textId="77777777" w:rsidR="00242F8C" w:rsidRDefault="00242F8C" w:rsidP="00242F8C"/>
          <w:p w14:paraId="79E9957F" w14:textId="77777777" w:rsidR="00242F8C" w:rsidRDefault="00242F8C" w:rsidP="00242F8C">
            <w:r>
              <w:t>Für den Austausch von Konstruktionsdaten per Engdat:</w:t>
            </w:r>
          </w:p>
          <w:p w14:paraId="11192D77" w14:textId="77777777" w:rsidR="00242F8C" w:rsidRDefault="00242F8C" w:rsidP="00242F8C"/>
          <w:p w14:paraId="0DF1D951" w14:textId="77777777" w:rsidR="00242F8C" w:rsidRPr="00302770" w:rsidRDefault="00242F8C" w:rsidP="00242F8C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302770">
              <w:rPr>
                <w:b/>
                <w:lang w:val="en-US"/>
              </w:rPr>
              <w:t>ENGDAT CAx DataSheet</w:t>
            </w:r>
          </w:p>
          <w:p w14:paraId="122ABCEA" w14:textId="77777777" w:rsidR="00242F8C" w:rsidRDefault="00242F8C" w:rsidP="00242F8C"/>
          <w:p w14:paraId="0C9E113C" w14:textId="77777777" w:rsidR="00242F8C" w:rsidRDefault="00242F8C" w:rsidP="00242F8C">
            <w:r>
              <w:t>Für den Austausch von Konstruktionsdaten oder beliebigen (Binär-) Daten:</w:t>
            </w:r>
          </w:p>
          <w:p w14:paraId="2707F56D" w14:textId="77777777" w:rsidR="00242F8C" w:rsidRDefault="00242F8C" w:rsidP="00242F8C"/>
          <w:p w14:paraId="775F2D23" w14:textId="77777777" w:rsidR="0064278E" w:rsidRPr="00302770" w:rsidRDefault="00242F8C" w:rsidP="0064278E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302770">
              <w:rPr>
                <w:b/>
                <w:lang w:val="en-US"/>
              </w:rPr>
              <w:t>WebPortal DataSheet</w:t>
            </w:r>
          </w:p>
          <w:p w14:paraId="1953900D" w14:textId="77777777" w:rsidR="0064278E" w:rsidRDefault="0064278E" w:rsidP="0064278E"/>
          <w:p w14:paraId="35CA11C6" w14:textId="77777777" w:rsidR="0064278E" w:rsidRDefault="0064278E" w:rsidP="0064278E">
            <w:r>
              <w:t>Netzwerkanbindung z.B. für Fernzugriffe / Wartung / IT Leistung:</w:t>
            </w:r>
          </w:p>
          <w:p w14:paraId="2418A49C" w14:textId="77777777" w:rsidR="0064278E" w:rsidRDefault="0064278E" w:rsidP="0064278E"/>
          <w:p w14:paraId="606FB9AE" w14:textId="77777777" w:rsidR="0064278E" w:rsidRPr="00302770" w:rsidRDefault="0064278E" w:rsidP="0064278E">
            <w:pPr>
              <w:pStyle w:val="Listenabsatz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302770">
              <w:rPr>
                <w:b/>
                <w:lang w:val="en-US"/>
              </w:rPr>
              <w:t>VPN DataSheet (Site to Site)</w:t>
            </w:r>
          </w:p>
          <w:p w14:paraId="39332D37" w14:textId="77777777" w:rsidR="0064278E" w:rsidRDefault="0064278E" w:rsidP="0064278E">
            <w:pPr>
              <w:rPr>
                <w:lang w:val="en-US"/>
              </w:rPr>
            </w:pPr>
          </w:p>
          <w:p w14:paraId="7B5A6B1F" w14:textId="77777777" w:rsidR="0064278E" w:rsidRDefault="0064278E" w:rsidP="0064278E">
            <w:pPr>
              <w:rPr>
                <w:lang w:val="en-US"/>
              </w:rPr>
            </w:pPr>
            <w:r>
              <w:rPr>
                <w:lang w:val="en-US"/>
              </w:rPr>
              <w:t>Fernzugriff auf einzelne Dienste</w:t>
            </w:r>
          </w:p>
          <w:p w14:paraId="56CC83CA" w14:textId="77777777" w:rsidR="0064278E" w:rsidRDefault="0064278E" w:rsidP="0064278E">
            <w:pPr>
              <w:rPr>
                <w:lang w:val="en-US"/>
              </w:rPr>
            </w:pPr>
          </w:p>
          <w:p w14:paraId="7EE8BC36" w14:textId="77777777" w:rsidR="0064278E" w:rsidRPr="00302770" w:rsidRDefault="0064278E" w:rsidP="0064278E">
            <w:pPr>
              <w:pStyle w:val="Listenabsatz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302770">
              <w:rPr>
                <w:b/>
                <w:lang w:val="en-US"/>
              </w:rPr>
              <w:t>SSL Portal DataSheet</w:t>
            </w:r>
          </w:p>
          <w:p w14:paraId="41897008" w14:textId="77777777" w:rsidR="00242F8C" w:rsidRPr="0064278E" w:rsidRDefault="00242F8C" w:rsidP="00242F8C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09BCC08" w14:textId="77777777" w:rsidR="00275419" w:rsidRPr="0064278E" w:rsidRDefault="00275419" w:rsidP="00275419">
            <w:pPr>
              <w:rPr>
                <w:lang w:val="en-US"/>
              </w:rPr>
            </w:pPr>
          </w:p>
        </w:tc>
        <w:tc>
          <w:tcPr>
            <w:tcW w:w="4502" w:type="dxa"/>
          </w:tcPr>
          <w:p w14:paraId="03EF22AE" w14:textId="77777777" w:rsidR="00275419" w:rsidRPr="00242F8C" w:rsidRDefault="00242F8C" w:rsidP="00275419">
            <w:pPr>
              <w:rPr>
                <w:lang w:val="en-US"/>
              </w:rPr>
            </w:pPr>
            <w:r w:rsidRPr="00242F8C">
              <w:rPr>
                <w:lang w:val="en-US"/>
              </w:rPr>
              <w:t>Depending on the kind of Data we need to exchange, WMU offers several ways of communication.</w:t>
            </w:r>
          </w:p>
          <w:p w14:paraId="0812238A" w14:textId="77777777" w:rsidR="00242F8C" w:rsidRDefault="00242F8C" w:rsidP="00275419">
            <w:pPr>
              <w:rPr>
                <w:lang w:val="en-US"/>
              </w:rPr>
            </w:pPr>
          </w:p>
          <w:p w14:paraId="3AEA0CB2" w14:textId="77777777" w:rsidR="00242F8C" w:rsidRDefault="00242F8C" w:rsidP="00275419">
            <w:pPr>
              <w:rPr>
                <w:lang w:val="en-US"/>
              </w:rPr>
            </w:pPr>
            <w:r>
              <w:rPr>
                <w:lang w:val="en-US"/>
              </w:rPr>
              <w:t>Please choose the datasheet that fits the needed kind of communication.</w:t>
            </w:r>
          </w:p>
          <w:p w14:paraId="3FF5DEE8" w14:textId="77777777" w:rsidR="00242F8C" w:rsidRDefault="00242F8C" w:rsidP="00275419">
            <w:pPr>
              <w:rPr>
                <w:lang w:val="en-US"/>
              </w:rPr>
            </w:pPr>
          </w:p>
          <w:p w14:paraId="567546BE" w14:textId="77777777" w:rsidR="00242F8C" w:rsidRDefault="00242F8C" w:rsidP="00275419">
            <w:pPr>
              <w:rPr>
                <w:lang w:val="en-US"/>
              </w:rPr>
            </w:pPr>
          </w:p>
          <w:p w14:paraId="6C27C668" w14:textId="77777777" w:rsidR="00242F8C" w:rsidRDefault="00242F8C" w:rsidP="00242F8C">
            <w:r>
              <w:t>Exchange of commercial data:</w:t>
            </w:r>
          </w:p>
          <w:p w14:paraId="4CF36663" w14:textId="77777777" w:rsidR="00242F8C" w:rsidRDefault="00242F8C" w:rsidP="00242F8C"/>
          <w:p w14:paraId="30ABBF4E" w14:textId="77777777" w:rsidR="00242F8C" w:rsidRPr="00A6545C" w:rsidRDefault="00242F8C" w:rsidP="00242F8C">
            <w:pPr>
              <w:pStyle w:val="Listenabsatz"/>
              <w:numPr>
                <w:ilvl w:val="0"/>
                <w:numId w:val="2"/>
              </w:numPr>
              <w:rPr>
                <w:b/>
                <w:highlight w:val="yellow"/>
              </w:rPr>
            </w:pPr>
            <w:r w:rsidRPr="00A6545C">
              <w:rPr>
                <w:b/>
                <w:highlight w:val="yellow"/>
                <w:lang w:val="en-US"/>
              </w:rPr>
              <w:t>EDI DataSheet</w:t>
            </w:r>
          </w:p>
          <w:p w14:paraId="47D6D6EC" w14:textId="77777777" w:rsidR="00242F8C" w:rsidRDefault="00242F8C" w:rsidP="00242F8C"/>
          <w:p w14:paraId="17FFEF6F" w14:textId="77777777" w:rsidR="00242F8C" w:rsidRPr="00242F8C" w:rsidRDefault="00242F8C" w:rsidP="00242F8C">
            <w:pPr>
              <w:rPr>
                <w:lang w:val="en-US"/>
              </w:rPr>
            </w:pPr>
            <w:r w:rsidRPr="00242F8C">
              <w:rPr>
                <w:lang w:val="en-US"/>
              </w:rPr>
              <w:t>Exchange of construction (CAD) data</w:t>
            </w:r>
            <w:r>
              <w:rPr>
                <w:lang w:val="en-US"/>
              </w:rPr>
              <w:t xml:space="preserve"> via ENGDAT</w:t>
            </w:r>
            <w:r w:rsidRPr="00242F8C">
              <w:rPr>
                <w:lang w:val="en-US"/>
              </w:rPr>
              <w:t>:</w:t>
            </w:r>
          </w:p>
          <w:p w14:paraId="509124AE" w14:textId="77777777" w:rsidR="00242F8C" w:rsidRPr="00242F8C" w:rsidRDefault="00242F8C" w:rsidP="00242F8C">
            <w:pPr>
              <w:rPr>
                <w:lang w:val="en-US"/>
              </w:rPr>
            </w:pPr>
          </w:p>
          <w:p w14:paraId="6B38F941" w14:textId="77777777" w:rsidR="00242F8C" w:rsidRPr="00302770" w:rsidRDefault="00242F8C" w:rsidP="00242F8C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302770">
              <w:rPr>
                <w:b/>
                <w:lang w:val="en-US"/>
              </w:rPr>
              <w:t>ENGDAT CAx DataSheet</w:t>
            </w:r>
          </w:p>
          <w:p w14:paraId="03BF2ED9" w14:textId="77777777" w:rsidR="00242F8C" w:rsidRDefault="00242F8C" w:rsidP="00242F8C"/>
          <w:p w14:paraId="5874F49A" w14:textId="77777777" w:rsidR="00242F8C" w:rsidRPr="00242F8C" w:rsidRDefault="00242F8C" w:rsidP="00242F8C">
            <w:pPr>
              <w:rPr>
                <w:lang w:val="en-US"/>
              </w:rPr>
            </w:pPr>
            <w:r w:rsidRPr="00242F8C">
              <w:rPr>
                <w:lang w:val="en-US"/>
              </w:rPr>
              <w:t>Exchange of any kind of (unstructured or binary) data:</w:t>
            </w:r>
          </w:p>
          <w:p w14:paraId="19D89383" w14:textId="77777777" w:rsidR="00242F8C" w:rsidRPr="00242F8C" w:rsidRDefault="00242F8C" w:rsidP="00242F8C">
            <w:pPr>
              <w:rPr>
                <w:lang w:val="en-US"/>
              </w:rPr>
            </w:pPr>
          </w:p>
          <w:p w14:paraId="249FBAB8" w14:textId="77777777" w:rsidR="00242F8C" w:rsidRPr="00302770" w:rsidRDefault="00242F8C" w:rsidP="00242F8C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302770">
              <w:rPr>
                <w:b/>
                <w:lang w:val="en-US"/>
              </w:rPr>
              <w:t>WebPortal DataSheet</w:t>
            </w:r>
          </w:p>
          <w:p w14:paraId="1ECAEC2E" w14:textId="77777777" w:rsidR="0064278E" w:rsidRDefault="0064278E" w:rsidP="0064278E"/>
          <w:p w14:paraId="69D35130" w14:textId="77777777" w:rsidR="0064278E" w:rsidRPr="0064278E" w:rsidRDefault="0064278E" w:rsidP="0064278E">
            <w:pPr>
              <w:rPr>
                <w:lang w:val="en-US"/>
              </w:rPr>
            </w:pPr>
            <w:r w:rsidRPr="0064278E">
              <w:rPr>
                <w:lang w:val="en-US"/>
              </w:rPr>
              <w:t>Network Connection e.g. remote connection or remote support:</w:t>
            </w:r>
          </w:p>
          <w:p w14:paraId="6ADE8C48" w14:textId="77777777" w:rsidR="0064278E" w:rsidRPr="0064278E" w:rsidRDefault="0064278E" w:rsidP="0064278E">
            <w:pPr>
              <w:rPr>
                <w:lang w:val="en-US"/>
              </w:rPr>
            </w:pPr>
          </w:p>
          <w:p w14:paraId="76B88AEF" w14:textId="77777777" w:rsidR="0064278E" w:rsidRPr="00B230D7" w:rsidRDefault="0064278E" w:rsidP="0064278E">
            <w:pPr>
              <w:pStyle w:val="Listenabsatz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B230D7">
              <w:rPr>
                <w:b/>
                <w:lang w:val="en-US"/>
              </w:rPr>
              <w:t>VPN DataSheet (Site to Site)</w:t>
            </w:r>
          </w:p>
          <w:p w14:paraId="20B6D881" w14:textId="77777777" w:rsidR="0064278E" w:rsidRPr="00B230D7" w:rsidRDefault="0064278E" w:rsidP="0064278E">
            <w:pPr>
              <w:rPr>
                <w:lang w:val="en-US"/>
              </w:rPr>
            </w:pPr>
          </w:p>
          <w:p w14:paraId="219C9313" w14:textId="77777777" w:rsidR="0064278E" w:rsidRPr="0064278E" w:rsidRDefault="0064278E" w:rsidP="0064278E">
            <w:r>
              <w:t>Remote Connection for single services</w:t>
            </w:r>
          </w:p>
          <w:p w14:paraId="0EC2FAF3" w14:textId="77777777" w:rsidR="0064278E" w:rsidRPr="0064278E" w:rsidRDefault="0064278E" w:rsidP="0064278E"/>
          <w:p w14:paraId="6921F4D9" w14:textId="77777777" w:rsidR="0064278E" w:rsidRPr="00302770" w:rsidRDefault="0064278E" w:rsidP="0064278E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302770">
              <w:rPr>
                <w:b/>
              </w:rPr>
              <w:t>SSL Portal DataSheet</w:t>
            </w:r>
          </w:p>
          <w:p w14:paraId="56BB07FD" w14:textId="77777777" w:rsidR="00242F8C" w:rsidRPr="0064278E" w:rsidRDefault="00242F8C" w:rsidP="00275419"/>
        </w:tc>
      </w:tr>
    </w:tbl>
    <w:p w14:paraId="6F7E0028" w14:textId="77777777" w:rsidR="00275419" w:rsidRPr="0064278E" w:rsidRDefault="00275419" w:rsidP="008E73B5">
      <w:pPr>
        <w:pStyle w:val="berschrift1"/>
      </w:pPr>
    </w:p>
    <w:p w14:paraId="4FD8E75B" w14:textId="77777777" w:rsidR="00275419" w:rsidRPr="0064278E" w:rsidRDefault="00275419" w:rsidP="008E73B5">
      <w:pPr>
        <w:pStyle w:val="berschrift1"/>
      </w:pPr>
    </w:p>
    <w:p w14:paraId="4F306C65" w14:textId="77777777" w:rsidR="00275419" w:rsidRPr="0064278E" w:rsidRDefault="00275419" w:rsidP="008E73B5">
      <w:pPr>
        <w:pStyle w:val="berschrift1"/>
      </w:pPr>
    </w:p>
    <w:p w14:paraId="0FBB2C78" w14:textId="77777777" w:rsidR="00275419" w:rsidRPr="0064278E" w:rsidRDefault="00275419" w:rsidP="008E73B5">
      <w:pPr>
        <w:pStyle w:val="berschrift1"/>
      </w:pPr>
    </w:p>
    <w:p w14:paraId="1AA5BFE7" w14:textId="77777777" w:rsidR="00275419" w:rsidRPr="0064278E" w:rsidRDefault="00275419" w:rsidP="008E73B5">
      <w:pPr>
        <w:pStyle w:val="berschrift1"/>
      </w:pPr>
    </w:p>
    <w:p w14:paraId="63BFBF42" w14:textId="77777777" w:rsidR="00275419" w:rsidRPr="0064278E" w:rsidRDefault="00275419" w:rsidP="008E73B5">
      <w:pPr>
        <w:pStyle w:val="berschrift1"/>
      </w:pPr>
    </w:p>
    <w:p w14:paraId="4E19259C" w14:textId="77777777" w:rsidR="00275419" w:rsidRPr="0064278E" w:rsidRDefault="00275419">
      <w:pPr>
        <w:suppressAutoHyphens w:val="0"/>
        <w:rPr>
          <w:i/>
          <w:sz w:val="32"/>
        </w:rPr>
      </w:pPr>
      <w:r w:rsidRPr="0064278E">
        <w:br w:type="page"/>
      </w:r>
    </w:p>
    <w:p w14:paraId="35C4BB52" w14:textId="77777777" w:rsidR="00CC1AFB" w:rsidRPr="006C55C7" w:rsidRDefault="00CE16BD" w:rsidP="008E73B5">
      <w:pPr>
        <w:pStyle w:val="berschrift1"/>
        <w:rPr>
          <w:lang w:val="en-US"/>
        </w:rPr>
      </w:pPr>
      <w:r w:rsidRPr="0064278E">
        <w:lastRenderedPageBreak/>
        <w:t>EDI</w:t>
      </w:r>
      <w:r w:rsidR="006C55C7" w:rsidRPr="0064278E">
        <w:t xml:space="preserve"> </w:t>
      </w:r>
      <w:r w:rsidR="003676F8" w:rsidRPr="0064278E">
        <w:t>Da</w:t>
      </w:r>
      <w:r w:rsidR="003676F8" w:rsidRPr="006C55C7">
        <w:rPr>
          <w:lang w:val="en-US"/>
        </w:rPr>
        <w:t>taSheet</w:t>
      </w:r>
      <w:r w:rsidR="001D69E9" w:rsidRPr="006C55C7">
        <w:rPr>
          <w:lang w:val="en-US"/>
        </w:rPr>
        <w:t xml:space="preserve"> / Connection Parameters</w:t>
      </w:r>
    </w:p>
    <w:p w14:paraId="575316F9" w14:textId="77777777" w:rsidR="00CC1AFB" w:rsidRPr="006C55C7" w:rsidRDefault="00CC1AFB" w:rsidP="008E73B5">
      <w:pPr>
        <w:rPr>
          <w:lang w:val="en-US"/>
        </w:rPr>
      </w:pPr>
    </w:p>
    <w:tbl>
      <w:tblPr>
        <w:tblW w:w="961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784"/>
        <w:gridCol w:w="2835"/>
        <w:gridCol w:w="3594"/>
      </w:tblGrid>
      <w:tr w:rsidR="00BF67B2" w:rsidRPr="006C55C7" w14:paraId="288B98A1" w14:textId="77777777" w:rsidTr="00B230D7">
        <w:trPr>
          <w:cantSplit/>
        </w:trPr>
        <w:tc>
          <w:tcPr>
            <w:tcW w:w="405" w:type="dxa"/>
            <w:vMerge w:val="restart"/>
            <w:shd w:val="clear" w:color="auto" w:fill="C0C0C0"/>
            <w:textDirection w:val="btLr"/>
            <w:vAlign w:val="center"/>
          </w:tcPr>
          <w:p w14:paraId="29A534A9" w14:textId="77777777" w:rsidR="00BF67B2" w:rsidRPr="006C55C7" w:rsidRDefault="00BF67B2" w:rsidP="006C55C7">
            <w:pPr>
              <w:ind w:left="113" w:right="113"/>
              <w:jc w:val="center"/>
              <w:rPr>
                <w:b/>
                <w:bCs/>
                <w:sz w:val="24"/>
                <w:lang w:val="en-US"/>
              </w:rPr>
            </w:pPr>
            <w:r w:rsidRPr="006C55C7">
              <w:rPr>
                <w:b/>
                <w:lang w:val="en-US"/>
              </w:rPr>
              <w:t>Global</w:t>
            </w:r>
          </w:p>
        </w:tc>
        <w:tc>
          <w:tcPr>
            <w:tcW w:w="2784" w:type="dxa"/>
            <w:shd w:val="clear" w:color="auto" w:fill="C0C0C0"/>
          </w:tcPr>
          <w:p w14:paraId="41E207F1" w14:textId="77777777" w:rsidR="00BF67B2" w:rsidRPr="006416D4" w:rsidRDefault="00BF67B2" w:rsidP="008E73B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17578C82" w14:textId="77777777" w:rsidR="00BF67B2" w:rsidRPr="006416D4" w:rsidRDefault="00BF67B2" w:rsidP="008E73B5">
            <w:pPr>
              <w:rPr>
                <w:b/>
                <w:lang w:val="en-US"/>
              </w:rPr>
            </w:pPr>
            <w:r w:rsidRPr="006416D4">
              <w:rPr>
                <w:b/>
                <w:lang w:val="en-US"/>
              </w:rPr>
              <w:t>WMU</w:t>
            </w:r>
          </w:p>
        </w:tc>
        <w:tc>
          <w:tcPr>
            <w:tcW w:w="3594" w:type="dxa"/>
          </w:tcPr>
          <w:p w14:paraId="14B6168B" w14:textId="77777777" w:rsidR="00BF67B2" w:rsidRPr="006416D4" w:rsidRDefault="00BF67B2" w:rsidP="008E73B5">
            <w:pPr>
              <w:rPr>
                <w:b/>
                <w:lang w:val="en-US"/>
              </w:rPr>
            </w:pPr>
            <w:r w:rsidRPr="006416D4">
              <w:rPr>
                <w:b/>
                <w:lang w:val="en-US"/>
              </w:rPr>
              <w:t>Partner</w:t>
            </w:r>
          </w:p>
        </w:tc>
      </w:tr>
      <w:tr w:rsidR="00E15374" w:rsidRPr="006C55C7" w14:paraId="109EEC3B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  <w:textDirection w:val="btLr"/>
            <w:vAlign w:val="center"/>
          </w:tcPr>
          <w:p w14:paraId="0E6B32EE" w14:textId="77777777" w:rsidR="00E15374" w:rsidRPr="006C55C7" w:rsidRDefault="00E15374" w:rsidP="00E1537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418D9127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Adress</w:t>
            </w:r>
          </w:p>
        </w:tc>
        <w:tc>
          <w:tcPr>
            <w:tcW w:w="2835" w:type="dxa"/>
          </w:tcPr>
          <w:p w14:paraId="6F0663F3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</w:rPr>
              <w:t>Weser Metall Umformtechnik</w:t>
            </w:r>
            <w:r w:rsidRPr="006416D4">
              <w:rPr>
                <w:rFonts w:asciiTheme="minorHAnsi" w:hAnsiTheme="minorHAnsi"/>
                <w:sz w:val="18"/>
              </w:rPr>
              <w:br/>
              <w:t xml:space="preserve">Goettinger Landstr. </w:t>
            </w:r>
            <w:r w:rsidRPr="006416D4">
              <w:rPr>
                <w:rFonts w:asciiTheme="minorHAnsi" w:hAnsiTheme="minorHAnsi"/>
                <w:sz w:val="18"/>
                <w:lang w:val="en-US"/>
              </w:rPr>
              <w:t>2-6</w:t>
            </w:r>
            <w:r w:rsidRPr="006416D4">
              <w:rPr>
                <w:rFonts w:asciiTheme="minorHAnsi" w:hAnsiTheme="minorHAnsi"/>
                <w:sz w:val="18"/>
                <w:lang w:val="en-US"/>
              </w:rPr>
              <w:br/>
              <w:t>34346 Hann. Muenden</w:t>
            </w:r>
          </w:p>
        </w:tc>
        <w:tc>
          <w:tcPr>
            <w:tcW w:w="3594" w:type="dxa"/>
          </w:tcPr>
          <w:p w14:paraId="633558DC" w14:textId="1458D49B" w:rsidR="00E15374" w:rsidRPr="006416D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E15374" w:rsidRPr="006C55C7" w14:paraId="19D22B7F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3BD95406" w14:textId="77777777" w:rsidR="00E15374" w:rsidRPr="006C55C7" w:rsidRDefault="00E15374" w:rsidP="00E1537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1B7933B0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Mail</w:t>
            </w:r>
          </w:p>
        </w:tc>
        <w:tc>
          <w:tcPr>
            <w:tcW w:w="2835" w:type="dxa"/>
          </w:tcPr>
          <w:p w14:paraId="13C0A1AF" w14:textId="32337802" w:rsidR="00E15374" w:rsidRPr="006416D4" w:rsidRDefault="00CA04E3" w:rsidP="00E15374">
            <w:pPr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edi</w:t>
            </w:r>
            <w:r w:rsidR="00E15374" w:rsidRPr="006416D4">
              <w:rPr>
                <w:rFonts w:asciiTheme="minorHAnsi" w:hAnsiTheme="minorHAnsi"/>
                <w:sz w:val="18"/>
                <w:lang w:val="en-US"/>
              </w:rPr>
              <w:t>@wmu.de</w:t>
            </w:r>
          </w:p>
        </w:tc>
        <w:tc>
          <w:tcPr>
            <w:tcW w:w="3594" w:type="dxa"/>
          </w:tcPr>
          <w:p w14:paraId="600779A2" w14:textId="2EE10A23" w:rsidR="00E15374" w:rsidRPr="006416D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E15374" w:rsidRPr="00BF5794" w14:paraId="1C82638E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2EDB7357" w14:textId="77777777" w:rsidR="00E15374" w:rsidRPr="006C55C7" w:rsidRDefault="00E15374" w:rsidP="00E15374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33E4A008" w14:textId="77777777" w:rsidR="00E15374" w:rsidRPr="006416D4" w:rsidRDefault="00E15374" w:rsidP="00E15374">
            <w:pPr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835" w:type="dxa"/>
          </w:tcPr>
          <w:p w14:paraId="64DC1B0F" w14:textId="19A15A7E" w:rsidR="00E15374" w:rsidRPr="006416D4" w:rsidRDefault="00E15374" w:rsidP="00E15374">
            <w:pPr>
              <w:rPr>
                <w:rFonts w:asciiTheme="minorHAnsi" w:hAnsiTheme="minorHAnsi"/>
                <w:sz w:val="18"/>
                <w:szCs w:val="20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20"/>
                <w:lang w:val="en-US"/>
              </w:rPr>
              <w:t xml:space="preserve">Name: </w:t>
            </w:r>
            <w:r w:rsidR="00AC38AF">
              <w:rPr>
                <w:rFonts w:asciiTheme="minorHAnsi" w:hAnsiTheme="minorHAnsi"/>
                <w:sz w:val="18"/>
                <w:szCs w:val="20"/>
                <w:lang w:val="en-US"/>
              </w:rPr>
              <w:t>Laurits Jost</w:t>
            </w:r>
            <w:r w:rsidRPr="006416D4">
              <w:rPr>
                <w:rFonts w:asciiTheme="minorHAnsi" w:hAnsiTheme="minorHAnsi"/>
                <w:sz w:val="18"/>
                <w:szCs w:val="20"/>
                <w:lang w:val="en-US"/>
              </w:rPr>
              <w:br/>
              <w:t xml:space="preserve">Mail: </w:t>
            </w:r>
            <w:r w:rsidR="007A4375">
              <w:rPr>
                <w:rFonts w:asciiTheme="minorHAnsi" w:hAnsiTheme="minorHAnsi"/>
                <w:sz w:val="18"/>
                <w:szCs w:val="20"/>
                <w:lang w:val="en-US"/>
              </w:rPr>
              <w:t>edi</w:t>
            </w:r>
            <w:r w:rsidRPr="00275419">
              <w:rPr>
                <w:rFonts w:asciiTheme="minorHAnsi" w:hAnsiTheme="minorHAnsi"/>
                <w:sz w:val="18"/>
                <w:szCs w:val="20"/>
                <w:lang w:val="en-US"/>
              </w:rPr>
              <w:t>@wmu.de</w:t>
            </w:r>
            <w:r w:rsidRPr="006416D4">
              <w:rPr>
                <w:rFonts w:asciiTheme="minorHAnsi" w:hAnsiTheme="minorHAnsi"/>
                <w:sz w:val="18"/>
                <w:szCs w:val="20"/>
                <w:lang w:val="en-US"/>
              </w:rPr>
              <w:br/>
              <w:t>Phone: +49 5541 9822 50</w:t>
            </w:r>
            <w:r w:rsidR="00AC38AF">
              <w:rPr>
                <w:rFonts w:asciiTheme="minorHAnsi" w:hAnsiTheme="minorHAnsi"/>
                <w:sz w:val="18"/>
                <w:szCs w:val="20"/>
                <w:lang w:val="en-US"/>
              </w:rPr>
              <w:t>5</w:t>
            </w:r>
          </w:p>
          <w:p w14:paraId="6B070B94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20"/>
                <w:lang w:val="en-US"/>
              </w:rPr>
              <w:t>FAX: +49 5541 9822 61500</w:t>
            </w:r>
          </w:p>
        </w:tc>
        <w:tc>
          <w:tcPr>
            <w:tcW w:w="3594" w:type="dxa"/>
          </w:tcPr>
          <w:p w14:paraId="085413A5" w14:textId="0A4EB3AA" w:rsidR="00E15374" w:rsidRPr="006416D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3D739D" w:rsidRPr="00C840DF" w14:paraId="246D7B2B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5132046B" w14:textId="77777777" w:rsidR="003D739D" w:rsidRPr="007560D1" w:rsidRDefault="003D739D" w:rsidP="003D739D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BFBFBF" w:themeFill="background1" w:themeFillShade="BF"/>
          </w:tcPr>
          <w:p w14:paraId="06E061CE" w14:textId="77777777" w:rsidR="003D739D" w:rsidRPr="006416D4" w:rsidRDefault="003D739D" w:rsidP="003D739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Online</w:t>
            </w:r>
          </w:p>
        </w:tc>
        <w:tc>
          <w:tcPr>
            <w:tcW w:w="2835" w:type="dxa"/>
            <w:shd w:val="clear" w:color="auto" w:fill="FFFFFF" w:themeFill="background1"/>
          </w:tcPr>
          <w:p w14:paraId="6914C2A6" w14:textId="77777777" w:rsidR="003D739D" w:rsidRPr="006416D4" w:rsidRDefault="003D739D" w:rsidP="003D739D">
            <w:pPr>
              <w:rPr>
                <w:rFonts w:asciiTheme="minorHAnsi" w:hAnsiTheme="minorHAnsi"/>
                <w:sz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lang w:val="en-US"/>
              </w:rPr>
              <w:t>Mo-Su / 0 – 24 h</w:t>
            </w:r>
          </w:p>
        </w:tc>
        <w:tc>
          <w:tcPr>
            <w:tcW w:w="3594" w:type="dxa"/>
            <w:shd w:val="clear" w:color="auto" w:fill="FFFFFF" w:themeFill="background1"/>
          </w:tcPr>
          <w:p w14:paraId="5C7C3797" w14:textId="084F3729" w:rsidR="003D739D" w:rsidRPr="006416D4" w:rsidRDefault="003D739D" w:rsidP="003D739D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3D739D" w:rsidRPr="00C840DF" w14:paraId="4F4896D5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171AD5E6" w14:textId="77777777" w:rsidR="003D739D" w:rsidRPr="007560D1" w:rsidRDefault="003D739D" w:rsidP="003D739D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BFBFBF" w:themeFill="background1" w:themeFillShade="BF"/>
          </w:tcPr>
          <w:p w14:paraId="7B8C91A6" w14:textId="77777777" w:rsidR="003D739D" w:rsidRPr="006416D4" w:rsidRDefault="003D739D" w:rsidP="003D739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Charset</w:t>
            </w:r>
          </w:p>
        </w:tc>
        <w:tc>
          <w:tcPr>
            <w:tcW w:w="2835" w:type="dxa"/>
            <w:shd w:val="clear" w:color="auto" w:fill="FFFFFF" w:themeFill="background1"/>
          </w:tcPr>
          <w:p w14:paraId="5ABC76E1" w14:textId="77777777" w:rsidR="003D739D" w:rsidRPr="006416D4" w:rsidRDefault="003D739D" w:rsidP="003D739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ASCII</w:t>
            </w:r>
          </w:p>
        </w:tc>
        <w:tc>
          <w:tcPr>
            <w:tcW w:w="3594" w:type="dxa"/>
            <w:shd w:val="clear" w:color="auto" w:fill="FFFFFF" w:themeFill="background1"/>
          </w:tcPr>
          <w:p w14:paraId="0B296D09" w14:textId="6203CE6C" w:rsidR="003D739D" w:rsidRPr="006416D4" w:rsidRDefault="003D739D" w:rsidP="003D739D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E15374" w:rsidRPr="00C840DF" w14:paraId="13B0093D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2ECF5BCC" w14:textId="77777777" w:rsidR="00E15374" w:rsidRPr="007560D1" w:rsidRDefault="00E15374" w:rsidP="00E15374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BFBFBF" w:themeFill="background1" w:themeFillShade="BF"/>
          </w:tcPr>
          <w:p w14:paraId="64016298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Physical address (SSID/ SFID)</w:t>
            </w:r>
          </w:p>
        </w:tc>
        <w:tc>
          <w:tcPr>
            <w:tcW w:w="2835" w:type="dxa"/>
            <w:shd w:val="clear" w:color="auto" w:fill="FFFFFF" w:themeFill="background1"/>
          </w:tcPr>
          <w:p w14:paraId="243057FB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lang w:val="en-US"/>
              </w:rPr>
              <w:t>SSID: O0013001187WMU</w:t>
            </w:r>
          </w:p>
          <w:p w14:paraId="6DAC0E33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lang w:val="en-US"/>
              </w:rPr>
              <w:t>SFID: O0013001187WMU</w:t>
            </w:r>
          </w:p>
        </w:tc>
        <w:tc>
          <w:tcPr>
            <w:tcW w:w="3594" w:type="dxa"/>
            <w:shd w:val="clear" w:color="auto" w:fill="FFFFFF" w:themeFill="background1"/>
          </w:tcPr>
          <w:p w14:paraId="7CA9A872" w14:textId="4712FDB8" w:rsidR="00E15374" w:rsidRPr="006416D4" w:rsidRDefault="00E15374" w:rsidP="00142E38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E15374" w:rsidRPr="00DF27D6" w14:paraId="27F36270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635F2B52" w14:textId="77777777" w:rsidR="00E15374" w:rsidRPr="007560D1" w:rsidRDefault="00E15374" w:rsidP="00E15374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BFBFBF" w:themeFill="background1" w:themeFillShade="BF"/>
          </w:tcPr>
          <w:p w14:paraId="550DD18A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2835" w:type="dxa"/>
            <w:shd w:val="clear" w:color="auto" w:fill="FFFFFF" w:themeFill="background1"/>
          </w:tcPr>
          <w:p w14:paraId="0E2C726D" w14:textId="77777777" w:rsidR="00E1537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Signed sending: No</w:t>
            </w:r>
            <w:r>
              <w:rPr>
                <w:rFonts w:asciiTheme="minorHAnsi" w:hAnsiTheme="minorHAnsi"/>
                <w:sz w:val="18"/>
                <w:lang w:val="en-US"/>
              </w:rPr>
              <w:br/>
              <w:t>Signed EERP: No</w:t>
            </w:r>
          </w:p>
          <w:p w14:paraId="5A2E8A86" w14:textId="77777777" w:rsidR="00E1537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Compression: No</w:t>
            </w:r>
          </w:p>
          <w:p w14:paraId="46852918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Restart: Yes</w:t>
            </w:r>
          </w:p>
        </w:tc>
        <w:tc>
          <w:tcPr>
            <w:tcW w:w="3594" w:type="dxa"/>
            <w:shd w:val="clear" w:color="auto" w:fill="FFFFFF" w:themeFill="background1"/>
          </w:tcPr>
          <w:p w14:paraId="7D866591" w14:textId="3E9C58AE" w:rsidR="00E15374" w:rsidRPr="006416D4" w:rsidRDefault="00E15374" w:rsidP="00B530DD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E15374" w:rsidRPr="00DF27D6" w14:paraId="7529F976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3F1438C8" w14:textId="77777777" w:rsidR="00E15374" w:rsidRPr="007560D1" w:rsidRDefault="00E15374" w:rsidP="00E15374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BFBFBF" w:themeFill="background1" w:themeFillShade="BF"/>
          </w:tcPr>
          <w:p w14:paraId="05D31F2F" w14:textId="77777777" w:rsidR="00E15374" w:rsidRPr="006416D4" w:rsidRDefault="00E15374" w:rsidP="00E15374">
            <w:pPr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Partner Nr.</w:t>
            </w:r>
          </w:p>
        </w:tc>
        <w:tc>
          <w:tcPr>
            <w:tcW w:w="2835" w:type="dxa"/>
            <w:shd w:val="clear" w:color="auto" w:fill="FFFFFF" w:themeFill="background1"/>
          </w:tcPr>
          <w:p w14:paraId="0F600F57" w14:textId="17A5587A" w:rsidR="00E15374" w:rsidRPr="006416D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3594" w:type="dxa"/>
            <w:shd w:val="clear" w:color="auto" w:fill="FFFFFF" w:themeFill="background1"/>
          </w:tcPr>
          <w:p w14:paraId="73393819" w14:textId="43677858" w:rsidR="00E15374" w:rsidRPr="006416D4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E15374" w:rsidRPr="00DF27D6" w14:paraId="15FC4279" w14:textId="77777777" w:rsidTr="00B230D7">
        <w:trPr>
          <w:cantSplit/>
        </w:trPr>
        <w:tc>
          <w:tcPr>
            <w:tcW w:w="405" w:type="dxa"/>
            <w:shd w:val="clear" w:color="auto" w:fill="C0C0C0"/>
          </w:tcPr>
          <w:p w14:paraId="665410BC" w14:textId="77777777" w:rsidR="00E15374" w:rsidRPr="006416D4" w:rsidRDefault="00E15374" w:rsidP="00E15374">
            <w:pPr>
              <w:jc w:val="center"/>
              <w:rPr>
                <w:b/>
                <w:bCs/>
                <w:sz w:val="10"/>
                <w:lang w:val="en-US"/>
              </w:rPr>
            </w:pPr>
          </w:p>
        </w:tc>
        <w:tc>
          <w:tcPr>
            <w:tcW w:w="2784" w:type="dxa"/>
            <w:shd w:val="clear" w:color="auto" w:fill="BFBFBF" w:themeFill="background1" w:themeFillShade="BF"/>
          </w:tcPr>
          <w:p w14:paraId="4212F9A7" w14:textId="77777777" w:rsidR="00E15374" w:rsidRPr="006416D4" w:rsidRDefault="00E15374" w:rsidP="00E15374">
            <w:pPr>
              <w:rPr>
                <w:rFonts w:asciiTheme="minorHAnsi" w:hAnsiTheme="minorHAnsi"/>
                <w:b/>
                <w:bCs/>
                <w:sz w:val="10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D005115" w14:textId="77777777" w:rsidR="00E15374" w:rsidRPr="006416D4" w:rsidRDefault="00E15374" w:rsidP="00E15374">
            <w:pPr>
              <w:rPr>
                <w:sz w:val="10"/>
                <w:lang w:val="en-US"/>
              </w:rPr>
            </w:pPr>
          </w:p>
        </w:tc>
        <w:tc>
          <w:tcPr>
            <w:tcW w:w="3594" w:type="dxa"/>
            <w:shd w:val="clear" w:color="auto" w:fill="BFBFBF" w:themeFill="background1" w:themeFillShade="BF"/>
          </w:tcPr>
          <w:p w14:paraId="40339587" w14:textId="77777777" w:rsidR="00E15374" w:rsidRPr="006416D4" w:rsidRDefault="00E15374" w:rsidP="00E15374">
            <w:pPr>
              <w:rPr>
                <w:sz w:val="10"/>
                <w:lang w:val="en-US"/>
              </w:rPr>
            </w:pPr>
          </w:p>
        </w:tc>
      </w:tr>
      <w:tr w:rsidR="00E15374" w:rsidRPr="00DF27D6" w14:paraId="7423B796" w14:textId="77777777" w:rsidTr="00B230D7">
        <w:trPr>
          <w:cantSplit/>
        </w:trPr>
        <w:tc>
          <w:tcPr>
            <w:tcW w:w="405" w:type="dxa"/>
            <w:vMerge w:val="restart"/>
            <w:shd w:val="clear" w:color="auto" w:fill="C0C0C0"/>
            <w:textDirection w:val="btLr"/>
            <w:vAlign w:val="center"/>
          </w:tcPr>
          <w:p w14:paraId="098EDB0D" w14:textId="77777777" w:rsidR="00E15374" w:rsidRPr="006C55C7" w:rsidRDefault="00E15374" w:rsidP="00E15374">
            <w:pPr>
              <w:jc w:val="center"/>
              <w:rPr>
                <w:b/>
                <w:lang w:val="en-US"/>
              </w:rPr>
            </w:pPr>
            <w:r w:rsidRPr="006C55C7">
              <w:rPr>
                <w:b/>
                <w:lang w:val="en-US"/>
              </w:rPr>
              <w:t>ISDN</w:t>
            </w:r>
          </w:p>
        </w:tc>
        <w:tc>
          <w:tcPr>
            <w:tcW w:w="2784" w:type="dxa"/>
            <w:shd w:val="clear" w:color="auto" w:fill="C0C0C0"/>
          </w:tcPr>
          <w:p w14:paraId="487632F3" w14:textId="77777777" w:rsidR="00E15374" w:rsidRPr="00930518" w:rsidRDefault="00E15374" w:rsidP="00E15374">
            <w:pPr>
              <w:rPr>
                <w:rFonts w:asciiTheme="minorHAnsi" w:hAnsiTheme="minorHAnsi"/>
                <w:strike/>
                <w:sz w:val="18"/>
                <w:szCs w:val="18"/>
                <w:lang w:val="en-US"/>
              </w:rPr>
            </w:pPr>
            <w:r w:rsidRPr="00930518">
              <w:rPr>
                <w:rFonts w:asciiTheme="minorHAnsi" w:hAnsiTheme="minorHAnsi"/>
                <w:strike/>
                <w:sz w:val="18"/>
                <w:szCs w:val="18"/>
                <w:lang w:val="en-US"/>
              </w:rPr>
              <w:t>Protocol</w:t>
            </w:r>
          </w:p>
        </w:tc>
        <w:tc>
          <w:tcPr>
            <w:tcW w:w="2835" w:type="dxa"/>
          </w:tcPr>
          <w:p w14:paraId="798D7B13" w14:textId="77777777" w:rsidR="00E15374" w:rsidRPr="00930518" w:rsidRDefault="00E15374" w:rsidP="00E15374">
            <w:pPr>
              <w:rPr>
                <w:rFonts w:asciiTheme="minorHAnsi" w:hAnsiTheme="minorHAnsi"/>
                <w:b/>
                <w:strike/>
                <w:sz w:val="18"/>
                <w:lang w:val="en-US"/>
              </w:rPr>
            </w:pPr>
            <w:r w:rsidRPr="00930518">
              <w:rPr>
                <w:rFonts w:asciiTheme="minorHAnsi" w:hAnsiTheme="minorHAnsi"/>
                <w:b/>
                <w:strike/>
                <w:sz w:val="18"/>
                <w:lang w:val="en-US"/>
              </w:rPr>
              <w:t>OFTP</w:t>
            </w:r>
          </w:p>
        </w:tc>
        <w:tc>
          <w:tcPr>
            <w:tcW w:w="3594" w:type="dxa"/>
          </w:tcPr>
          <w:p w14:paraId="43B79032" w14:textId="77777777" w:rsidR="00E15374" w:rsidRPr="00190186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E15374" w:rsidRPr="00C9232E" w14:paraId="5D1C36E0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1946E523" w14:textId="77777777" w:rsidR="00E15374" w:rsidRPr="006C55C7" w:rsidRDefault="00E15374" w:rsidP="00E15374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4FD13C11" w14:textId="77777777" w:rsidR="00E15374" w:rsidRPr="00930518" w:rsidRDefault="00E15374" w:rsidP="00E15374">
            <w:pPr>
              <w:rPr>
                <w:rFonts w:asciiTheme="minorHAnsi" w:hAnsiTheme="minorHAnsi"/>
                <w:strike/>
                <w:sz w:val="18"/>
                <w:szCs w:val="18"/>
                <w:lang w:val="en-US"/>
              </w:rPr>
            </w:pPr>
            <w:r w:rsidRPr="00930518">
              <w:rPr>
                <w:rFonts w:asciiTheme="minorHAnsi" w:hAnsiTheme="minorHAnsi"/>
                <w:strike/>
                <w:sz w:val="18"/>
                <w:szCs w:val="18"/>
                <w:lang w:val="en-US"/>
              </w:rPr>
              <w:t xml:space="preserve">Password </w:t>
            </w:r>
          </w:p>
        </w:tc>
        <w:tc>
          <w:tcPr>
            <w:tcW w:w="2835" w:type="dxa"/>
          </w:tcPr>
          <w:p w14:paraId="28FA358A" w14:textId="77777777" w:rsidR="00E15374" w:rsidRPr="00930518" w:rsidRDefault="00E15374" w:rsidP="00E15374">
            <w:pPr>
              <w:rPr>
                <w:rFonts w:asciiTheme="minorHAnsi" w:hAnsiTheme="minorHAnsi"/>
                <w:strike/>
                <w:sz w:val="18"/>
                <w:lang w:val="en-US"/>
              </w:rPr>
            </w:pPr>
          </w:p>
        </w:tc>
        <w:tc>
          <w:tcPr>
            <w:tcW w:w="3594" w:type="dxa"/>
          </w:tcPr>
          <w:p w14:paraId="21E4AF0C" w14:textId="77777777" w:rsidR="00E15374" w:rsidRPr="00190186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E15374" w:rsidRPr="00C9232E" w14:paraId="59C6431E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1E720F36" w14:textId="77777777" w:rsidR="00E15374" w:rsidRPr="006C55C7" w:rsidRDefault="00E15374" w:rsidP="00E15374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18BE4A4F" w14:textId="77777777" w:rsidR="00E15374" w:rsidRPr="00930518" w:rsidRDefault="00E15374" w:rsidP="00E15374">
            <w:pPr>
              <w:rPr>
                <w:rFonts w:asciiTheme="minorHAnsi" w:hAnsiTheme="minorHAnsi"/>
                <w:strike/>
                <w:sz w:val="18"/>
                <w:szCs w:val="18"/>
                <w:lang w:val="en-US"/>
              </w:rPr>
            </w:pPr>
            <w:r w:rsidRPr="00930518">
              <w:rPr>
                <w:rFonts w:asciiTheme="minorHAnsi" w:hAnsiTheme="minorHAnsi"/>
                <w:strike/>
                <w:sz w:val="18"/>
                <w:szCs w:val="18"/>
                <w:lang w:val="en-US"/>
              </w:rPr>
              <w:t>Network Service</w:t>
            </w:r>
          </w:p>
        </w:tc>
        <w:tc>
          <w:tcPr>
            <w:tcW w:w="2835" w:type="dxa"/>
          </w:tcPr>
          <w:p w14:paraId="57357B4F" w14:textId="77777777" w:rsidR="00E15374" w:rsidRPr="00930518" w:rsidRDefault="00E15374" w:rsidP="00E15374">
            <w:pPr>
              <w:rPr>
                <w:rFonts w:asciiTheme="minorHAnsi" w:hAnsiTheme="minorHAnsi"/>
                <w:strike/>
                <w:sz w:val="18"/>
                <w:lang w:val="en-US"/>
              </w:rPr>
            </w:pPr>
            <w:r w:rsidRPr="00930518">
              <w:rPr>
                <w:rFonts w:asciiTheme="minorHAnsi" w:hAnsiTheme="minorHAnsi"/>
                <w:strike/>
                <w:sz w:val="18"/>
                <w:lang w:val="en-US"/>
              </w:rPr>
              <w:t>ISDN</w:t>
            </w:r>
          </w:p>
        </w:tc>
        <w:tc>
          <w:tcPr>
            <w:tcW w:w="3594" w:type="dxa"/>
          </w:tcPr>
          <w:p w14:paraId="39C871E5" w14:textId="77777777" w:rsidR="00E15374" w:rsidRPr="00190186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E15374" w:rsidRPr="006C55C7" w14:paraId="03926291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2609C971" w14:textId="77777777" w:rsidR="00E15374" w:rsidRPr="006C55C7" w:rsidRDefault="00E15374" w:rsidP="00E15374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6081AAF9" w14:textId="77777777" w:rsidR="00E15374" w:rsidRPr="00930518" w:rsidRDefault="00E15374" w:rsidP="00E15374">
            <w:pPr>
              <w:rPr>
                <w:rFonts w:asciiTheme="minorHAnsi" w:hAnsiTheme="minorHAnsi"/>
                <w:strike/>
                <w:sz w:val="18"/>
                <w:szCs w:val="18"/>
                <w:lang w:val="en-US"/>
              </w:rPr>
            </w:pPr>
            <w:r w:rsidRPr="00930518">
              <w:rPr>
                <w:rFonts w:asciiTheme="minorHAnsi" w:hAnsiTheme="minorHAnsi"/>
                <w:strike/>
                <w:sz w:val="18"/>
                <w:szCs w:val="18"/>
                <w:lang w:val="en-US"/>
              </w:rPr>
              <w:t>Network Number  / Server</w:t>
            </w:r>
            <w:r w:rsidRPr="00930518">
              <w:rPr>
                <w:rFonts w:asciiTheme="minorHAnsi" w:hAnsiTheme="minorHAnsi"/>
                <w:strike/>
                <w:sz w:val="18"/>
                <w:szCs w:val="18"/>
                <w:lang w:val="en-US"/>
              </w:rPr>
              <w:tab/>
              <w:t>(Prod)</w:t>
            </w:r>
          </w:p>
        </w:tc>
        <w:tc>
          <w:tcPr>
            <w:tcW w:w="2835" w:type="dxa"/>
          </w:tcPr>
          <w:p w14:paraId="6988F1C3" w14:textId="77777777" w:rsidR="00E15374" w:rsidRPr="00930518" w:rsidRDefault="00E15374" w:rsidP="00E15374">
            <w:pPr>
              <w:rPr>
                <w:rFonts w:asciiTheme="minorHAnsi" w:hAnsiTheme="minorHAnsi"/>
                <w:strike/>
                <w:sz w:val="18"/>
                <w:lang w:val="en-US"/>
              </w:rPr>
            </w:pPr>
            <w:r w:rsidRPr="00930518">
              <w:rPr>
                <w:rFonts w:asciiTheme="minorHAnsi" w:hAnsiTheme="minorHAnsi"/>
                <w:strike/>
                <w:sz w:val="18"/>
                <w:lang w:val="en-US"/>
              </w:rPr>
              <w:t>+49 5541 955 799</w:t>
            </w:r>
          </w:p>
        </w:tc>
        <w:tc>
          <w:tcPr>
            <w:tcW w:w="3594" w:type="dxa"/>
          </w:tcPr>
          <w:p w14:paraId="45AFC7D7" w14:textId="77777777" w:rsidR="00E15374" w:rsidRPr="00190186" w:rsidRDefault="00E15374" w:rsidP="00E15374">
            <w:pPr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E15374" w:rsidRPr="006C55C7" w14:paraId="7C8F5306" w14:textId="77777777" w:rsidTr="00B230D7">
        <w:trPr>
          <w:cantSplit/>
        </w:trPr>
        <w:tc>
          <w:tcPr>
            <w:tcW w:w="405" w:type="dxa"/>
            <w:shd w:val="clear" w:color="auto" w:fill="C0C0C0"/>
          </w:tcPr>
          <w:p w14:paraId="21DC17E3" w14:textId="77777777" w:rsidR="00E15374" w:rsidRPr="006416D4" w:rsidRDefault="00E15374" w:rsidP="00E15374">
            <w:pPr>
              <w:jc w:val="center"/>
              <w:rPr>
                <w:rFonts w:ascii="Wingdings" w:hAnsi="Wingdings"/>
                <w:b/>
                <w:bCs/>
                <w:sz w:val="10"/>
                <w:lang w:val="en-US"/>
              </w:rPr>
            </w:pPr>
          </w:p>
        </w:tc>
        <w:tc>
          <w:tcPr>
            <w:tcW w:w="2784" w:type="dxa"/>
            <w:shd w:val="clear" w:color="auto" w:fill="BFBFBF" w:themeFill="background1" w:themeFillShade="BF"/>
          </w:tcPr>
          <w:p w14:paraId="138D36AF" w14:textId="77777777" w:rsidR="00E15374" w:rsidRPr="006416D4" w:rsidRDefault="00E15374" w:rsidP="00E15374">
            <w:pPr>
              <w:rPr>
                <w:rFonts w:asciiTheme="minorHAnsi" w:hAnsiTheme="minorHAnsi"/>
                <w:b/>
                <w:bCs/>
                <w:sz w:val="10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2B779B89" w14:textId="77777777" w:rsidR="00E15374" w:rsidRPr="006416D4" w:rsidRDefault="00E15374" w:rsidP="00E15374">
            <w:pPr>
              <w:rPr>
                <w:sz w:val="10"/>
                <w:lang w:val="en-US"/>
              </w:rPr>
            </w:pPr>
          </w:p>
        </w:tc>
        <w:tc>
          <w:tcPr>
            <w:tcW w:w="3594" w:type="dxa"/>
            <w:shd w:val="clear" w:color="auto" w:fill="BFBFBF" w:themeFill="background1" w:themeFillShade="BF"/>
          </w:tcPr>
          <w:p w14:paraId="2696A6F2" w14:textId="77777777" w:rsidR="00E15374" w:rsidRPr="006416D4" w:rsidRDefault="00E15374" w:rsidP="00E15374">
            <w:pPr>
              <w:rPr>
                <w:sz w:val="10"/>
                <w:lang w:val="en-US"/>
              </w:rPr>
            </w:pPr>
          </w:p>
        </w:tc>
      </w:tr>
      <w:tr w:rsidR="00E15374" w:rsidRPr="006C55C7" w14:paraId="6BA033A1" w14:textId="77777777" w:rsidTr="00B230D7">
        <w:trPr>
          <w:cantSplit/>
        </w:trPr>
        <w:tc>
          <w:tcPr>
            <w:tcW w:w="405" w:type="dxa"/>
            <w:vMerge w:val="restart"/>
            <w:shd w:val="clear" w:color="auto" w:fill="C0C0C0"/>
            <w:textDirection w:val="btLr"/>
          </w:tcPr>
          <w:p w14:paraId="21710777" w14:textId="77777777" w:rsidR="00E15374" w:rsidRPr="006C55C7" w:rsidRDefault="00E15374" w:rsidP="00E153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TCP</w:t>
            </w:r>
          </w:p>
        </w:tc>
        <w:tc>
          <w:tcPr>
            <w:tcW w:w="2784" w:type="dxa"/>
            <w:shd w:val="clear" w:color="auto" w:fill="C0C0C0"/>
          </w:tcPr>
          <w:p w14:paraId="0838247E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Protocol</w:t>
            </w:r>
          </w:p>
        </w:tc>
        <w:tc>
          <w:tcPr>
            <w:tcW w:w="2835" w:type="dxa"/>
          </w:tcPr>
          <w:p w14:paraId="6CDCBB74" w14:textId="77777777" w:rsidR="00E15374" w:rsidRPr="006416D4" w:rsidRDefault="00E15374" w:rsidP="00E15374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OFTP2</w:t>
            </w:r>
          </w:p>
        </w:tc>
        <w:tc>
          <w:tcPr>
            <w:tcW w:w="3594" w:type="dxa"/>
          </w:tcPr>
          <w:p w14:paraId="6B104E7E" w14:textId="2A97FE80" w:rsidR="00E15374" w:rsidRPr="00C50D0D" w:rsidRDefault="00E15374" w:rsidP="00E15374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</w:tr>
      <w:tr w:rsidR="00E15374" w:rsidRPr="00C840DF" w14:paraId="40BFC857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7BE98B11" w14:textId="77777777" w:rsidR="00E15374" w:rsidRPr="006C55C7" w:rsidRDefault="00E15374" w:rsidP="00E15374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4988F473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Password </w:t>
            </w:r>
          </w:p>
        </w:tc>
        <w:tc>
          <w:tcPr>
            <w:tcW w:w="2835" w:type="dxa"/>
          </w:tcPr>
          <w:p w14:paraId="2616C190" w14:textId="5BB493B8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3594" w:type="dxa"/>
          </w:tcPr>
          <w:p w14:paraId="520C665C" w14:textId="32BD2C4A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E15374" w:rsidRPr="006C55C7" w14:paraId="2E92C338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1875812F" w14:textId="77777777" w:rsidR="00E15374" w:rsidRPr="006C55C7" w:rsidRDefault="00E15374" w:rsidP="00E15374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6EE997CD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Certificate</w:t>
            </w:r>
          </w:p>
        </w:tc>
        <w:tc>
          <w:tcPr>
            <w:tcW w:w="2835" w:type="dxa"/>
          </w:tcPr>
          <w:p w14:paraId="1271885D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via eMail</w:t>
            </w:r>
          </w:p>
        </w:tc>
        <w:tc>
          <w:tcPr>
            <w:tcW w:w="3594" w:type="dxa"/>
          </w:tcPr>
          <w:p w14:paraId="2889190D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C6881" w:rsidRPr="0022312F" w14:paraId="2F178E28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4F57F75C" w14:textId="77777777" w:rsidR="008C6881" w:rsidRPr="006C55C7" w:rsidRDefault="008C6881" w:rsidP="008C6881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7CB97137" w14:textId="77777777" w:rsidR="008C6881" w:rsidRPr="006416D4" w:rsidRDefault="008C6881" w:rsidP="008C688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Network Service</w:t>
            </w: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ab/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ab/>
            </w:r>
          </w:p>
        </w:tc>
        <w:tc>
          <w:tcPr>
            <w:tcW w:w="2835" w:type="dxa"/>
          </w:tcPr>
          <w:p w14:paraId="7139414A" w14:textId="6DDE3B2F" w:rsidR="008C6881" w:rsidRPr="006416D4" w:rsidRDefault="008C6881" w:rsidP="008C688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oftp://</w:t>
            </w:r>
            <w:r w:rsidR="0022312F" w:rsidRPr="0022312F">
              <w:rPr>
                <w:rFonts w:asciiTheme="minorHAnsi" w:hAnsiTheme="minorHAnsi"/>
                <w:sz w:val="18"/>
                <w:szCs w:val="18"/>
                <w:lang w:val="en-US"/>
              </w:rPr>
              <w:t>ddx.hmu.swhitech.de</w:t>
            </w:r>
          </w:p>
        </w:tc>
        <w:tc>
          <w:tcPr>
            <w:tcW w:w="3594" w:type="dxa"/>
          </w:tcPr>
          <w:p w14:paraId="3C8AACE4" w14:textId="0F02E714" w:rsidR="008C6881" w:rsidRPr="006416D4" w:rsidRDefault="008C6881" w:rsidP="008C688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C6881" w:rsidRPr="006416D4" w14:paraId="7FBCB278" w14:textId="77777777" w:rsidTr="00B230D7">
        <w:trPr>
          <w:cantSplit/>
        </w:trPr>
        <w:tc>
          <w:tcPr>
            <w:tcW w:w="405" w:type="dxa"/>
            <w:vMerge/>
            <w:shd w:val="clear" w:color="auto" w:fill="C0C0C0"/>
          </w:tcPr>
          <w:p w14:paraId="35B55A84" w14:textId="77777777" w:rsidR="008C6881" w:rsidRPr="006C55C7" w:rsidRDefault="008C6881" w:rsidP="008C6881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095E4675" w14:textId="77777777" w:rsidR="008C6881" w:rsidRPr="006416D4" w:rsidRDefault="008C6881" w:rsidP="008C688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Network Number  / Server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ab/>
            </w:r>
          </w:p>
        </w:tc>
        <w:tc>
          <w:tcPr>
            <w:tcW w:w="2835" w:type="dxa"/>
          </w:tcPr>
          <w:p w14:paraId="00C1BB71" w14:textId="77777777" w:rsidR="008C6881" w:rsidRPr="006416D4" w:rsidRDefault="008C6881" w:rsidP="008C688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217.6.183.4</w:t>
            </w:r>
          </w:p>
        </w:tc>
        <w:tc>
          <w:tcPr>
            <w:tcW w:w="3594" w:type="dxa"/>
          </w:tcPr>
          <w:p w14:paraId="234095B9" w14:textId="7D6791E6" w:rsidR="008C6881" w:rsidRPr="006416D4" w:rsidRDefault="008C6881" w:rsidP="008C688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C6881" w:rsidRPr="006416D4" w14:paraId="6D6F9285" w14:textId="77777777" w:rsidTr="002118E7">
        <w:trPr>
          <w:cantSplit/>
          <w:trHeight w:val="190"/>
        </w:trPr>
        <w:tc>
          <w:tcPr>
            <w:tcW w:w="405" w:type="dxa"/>
            <w:vMerge/>
            <w:shd w:val="clear" w:color="auto" w:fill="C0C0C0"/>
          </w:tcPr>
          <w:p w14:paraId="0517B041" w14:textId="77777777" w:rsidR="008C6881" w:rsidRPr="006C55C7" w:rsidRDefault="008C6881" w:rsidP="008C6881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78D152D9" w14:textId="77777777" w:rsidR="008C6881" w:rsidRPr="006416D4" w:rsidRDefault="008C6881" w:rsidP="008C688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Network Port</w:t>
            </w:r>
          </w:p>
        </w:tc>
        <w:tc>
          <w:tcPr>
            <w:tcW w:w="2835" w:type="dxa"/>
          </w:tcPr>
          <w:p w14:paraId="1164599A" w14:textId="77777777" w:rsidR="008C6881" w:rsidRPr="006416D4" w:rsidRDefault="008C6881" w:rsidP="008C688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6619</w:t>
            </w:r>
          </w:p>
        </w:tc>
        <w:tc>
          <w:tcPr>
            <w:tcW w:w="3594" w:type="dxa"/>
          </w:tcPr>
          <w:p w14:paraId="51CE2BB5" w14:textId="09552822" w:rsidR="008C6881" w:rsidRPr="006416D4" w:rsidRDefault="008C6881" w:rsidP="008C688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E15374" w:rsidRPr="0022312F" w14:paraId="7A436865" w14:textId="77777777" w:rsidTr="00B230D7">
        <w:trPr>
          <w:cantSplit/>
          <w:trHeight w:val="339"/>
        </w:trPr>
        <w:tc>
          <w:tcPr>
            <w:tcW w:w="405" w:type="dxa"/>
            <w:vMerge/>
            <w:shd w:val="clear" w:color="auto" w:fill="C0C0C0"/>
          </w:tcPr>
          <w:p w14:paraId="6C54FB5D" w14:textId="77777777" w:rsidR="00E15374" w:rsidRPr="006C55C7" w:rsidRDefault="00E15374" w:rsidP="00E15374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784" w:type="dxa"/>
            <w:shd w:val="clear" w:color="auto" w:fill="C0C0C0"/>
          </w:tcPr>
          <w:p w14:paraId="133C1327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2835" w:type="dxa"/>
          </w:tcPr>
          <w:p w14:paraId="02B77618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SecAuth: No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Signing: SHA1 with RSA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Encryption: AES</w:t>
            </w:r>
          </w:p>
        </w:tc>
        <w:tc>
          <w:tcPr>
            <w:tcW w:w="3594" w:type="dxa"/>
          </w:tcPr>
          <w:p w14:paraId="533A2FAA" w14:textId="77777777" w:rsidR="00E15374" w:rsidRPr="006416D4" w:rsidRDefault="00E15374" w:rsidP="00E1537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E15374" w:rsidRPr="0022312F" w14:paraId="61DD28E3" w14:textId="77777777" w:rsidTr="00B230D7">
        <w:trPr>
          <w:cantSplit/>
          <w:trHeight w:val="101"/>
        </w:trPr>
        <w:tc>
          <w:tcPr>
            <w:tcW w:w="405" w:type="dxa"/>
            <w:shd w:val="clear" w:color="auto" w:fill="C0C0C0"/>
          </w:tcPr>
          <w:p w14:paraId="0708E128" w14:textId="77777777" w:rsidR="00E15374" w:rsidRPr="006416D4" w:rsidRDefault="00E15374" w:rsidP="00E15374">
            <w:pPr>
              <w:jc w:val="center"/>
              <w:rPr>
                <w:b/>
                <w:bCs/>
                <w:sz w:val="10"/>
                <w:lang w:val="en-US"/>
              </w:rPr>
            </w:pPr>
          </w:p>
        </w:tc>
        <w:tc>
          <w:tcPr>
            <w:tcW w:w="2784" w:type="dxa"/>
            <w:shd w:val="clear" w:color="auto" w:fill="BFBFBF" w:themeFill="background1" w:themeFillShade="BF"/>
          </w:tcPr>
          <w:p w14:paraId="7AB275BF" w14:textId="77777777" w:rsidR="00E15374" w:rsidRPr="006416D4" w:rsidRDefault="00E15374" w:rsidP="00E15374">
            <w:pPr>
              <w:rPr>
                <w:b/>
                <w:bCs/>
                <w:sz w:val="10"/>
                <w:lang w:val="en-US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2B5C25C3" w14:textId="77777777" w:rsidR="00E15374" w:rsidRPr="006416D4" w:rsidRDefault="00E15374" w:rsidP="00E15374">
            <w:pPr>
              <w:rPr>
                <w:sz w:val="10"/>
                <w:lang w:val="en-US"/>
              </w:rPr>
            </w:pPr>
          </w:p>
        </w:tc>
        <w:tc>
          <w:tcPr>
            <w:tcW w:w="3594" w:type="dxa"/>
            <w:shd w:val="clear" w:color="auto" w:fill="BFBFBF" w:themeFill="background1" w:themeFillShade="BF"/>
          </w:tcPr>
          <w:p w14:paraId="0921699C" w14:textId="77777777" w:rsidR="00E15374" w:rsidRPr="006416D4" w:rsidRDefault="00E15374" w:rsidP="00E15374">
            <w:pPr>
              <w:rPr>
                <w:sz w:val="10"/>
                <w:lang w:val="en-US"/>
              </w:rPr>
            </w:pPr>
          </w:p>
        </w:tc>
      </w:tr>
    </w:tbl>
    <w:p w14:paraId="7C767489" w14:textId="77777777" w:rsidR="00CC1AFB" w:rsidRDefault="00CC1AFB" w:rsidP="008E73B5">
      <w:pPr>
        <w:rPr>
          <w:lang w:val="en-US"/>
        </w:rPr>
      </w:pPr>
    </w:p>
    <w:p w14:paraId="6761B76F" w14:textId="77777777" w:rsidR="007751F5" w:rsidRDefault="007751F5" w:rsidP="008E73B5">
      <w:pPr>
        <w:rPr>
          <w:lang w:val="en-US"/>
        </w:rPr>
      </w:pPr>
    </w:p>
    <w:p w14:paraId="2AC70D58" w14:textId="77777777" w:rsidR="007751F5" w:rsidRDefault="007751F5" w:rsidP="00D65A82">
      <w:pPr>
        <w:pStyle w:val="berschrift2"/>
        <w:rPr>
          <w:lang w:val="en-US"/>
        </w:rPr>
      </w:pPr>
      <w:r>
        <w:rPr>
          <w:lang w:val="en-US"/>
        </w:rPr>
        <w:t>Supported Formats</w:t>
      </w:r>
      <w:r w:rsidR="009572DA">
        <w:rPr>
          <w:lang w:val="en-US"/>
        </w:rPr>
        <w:t xml:space="preserve"> for EDI</w:t>
      </w:r>
    </w:p>
    <w:p w14:paraId="3157B1A7" w14:textId="77777777" w:rsidR="007751F5" w:rsidRDefault="007751F5" w:rsidP="008E73B5">
      <w:pPr>
        <w:rPr>
          <w:lang w:val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551"/>
        <w:gridCol w:w="1843"/>
        <w:gridCol w:w="4253"/>
      </w:tblGrid>
      <w:tr w:rsidR="007751F5" w:rsidRPr="00C9232E" w14:paraId="32E37911" w14:textId="77777777" w:rsidTr="009572DA">
        <w:tc>
          <w:tcPr>
            <w:tcW w:w="1135" w:type="dxa"/>
            <w:shd w:val="clear" w:color="auto" w:fill="A6A6A6"/>
          </w:tcPr>
          <w:p w14:paraId="0C470E7D" w14:textId="77777777" w:rsidR="007751F5" w:rsidRPr="006B145B" w:rsidRDefault="007751F5" w:rsidP="008E73B5">
            <w:pPr>
              <w:rPr>
                <w:b/>
                <w:lang w:val="en-US"/>
              </w:rPr>
            </w:pPr>
            <w:r w:rsidRPr="006B145B">
              <w:rPr>
                <w:b/>
                <w:lang w:val="en-US"/>
              </w:rPr>
              <w:t>Direction</w:t>
            </w:r>
          </w:p>
        </w:tc>
        <w:tc>
          <w:tcPr>
            <w:tcW w:w="2551" w:type="dxa"/>
            <w:shd w:val="clear" w:color="auto" w:fill="A6A6A6"/>
          </w:tcPr>
          <w:p w14:paraId="1D039B71" w14:textId="77777777" w:rsidR="007751F5" w:rsidRPr="006B145B" w:rsidRDefault="007751F5" w:rsidP="008E73B5">
            <w:pPr>
              <w:rPr>
                <w:b/>
                <w:lang w:val="en-US"/>
              </w:rPr>
            </w:pPr>
            <w:r w:rsidRPr="006B145B">
              <w:rPr>
                <w:b/>
                <w:lang w:val="en-US"/>
              </w:rPr>
              <w:t>Purpose</w:t>
            </w:r>
          </w:p>
        </w:tc>
        <w:tc>
          <w:tcPr>
            <w:tcW w:w="1843" w:type="dxa"/>
            <w:shd w:val="clear" w:color="auto" w:fill="A6A6A6"/>
          </w:tcPr>
          <w:p w14:paraId="2E6F0336" w14:textId="77777777" w:rsidR="007751F5" w:rsidRPr="006B145B" w:rsidRDefault="007751F5" w:rsidP="008E73B5">
            <w:pPr>
              <w:rPr>
                <w:b/>
                <w:lang w:val="en-US"/>
              </w:rPr>
            </w:pPr>
            <w:r w:rsidRPr="006B145B">
              <w:rPr>
                <w:b/>
                <w:lang w:val="en-US"/>
              </w:rPr>
              <w:t>Preferred Format</w:t>
            </w:r>
          </w:p>
        </w:tc>
        <w:tc>
          <w:tcPr>
            <w:tcW w:w="4253" w:type="dxa"/>
            <w:shd w:val="clear" w:color="auto" w:fill="A6A6A6"/>
          </w:tcPr>
          <w:p w14:paraId="73DAFB31" w14:textId="77777777" w:rsidR="007751F5" w:rsidRPr="006B145B" w:rsidRDefault="007751F5" w:rsidP="008E73B5">
            <w:pPr>
              <w:rPr>
                <w:b/>
                <w:lang w:val="en-US"/>
              </w:rPr>
            </w:pPr>
            <w:r w:rsidRPr="006B145B">
              <w:rPr>
                <w:b/>
                <w:lang w:val="en-US"/>
              </w:rPr>
              <w:t>Also Supported</w:t>
            </w:r>
          </w:p>
        </w:tc>
      </w:tr>
      <w:tr w:rsidR="007751F5" w:rsidRPr="0022312F" w14:paraId="0126E7DB" w14:textId="77777777" w:rsidTr="009572DA">
        <w:tc>
          <w:tcPr>
            <w:tcW w:w="1135" w:type="dxa"/>
          </w:tcPr>
          <w:p w14:paraId="5BA85B2A" w14:textId="77777777" w:rsidR="007751F5" w:rsidRPr="006416D4" w:rsidRDefault="007751F5" w:rsidP="008E73B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outbound</w:t>
            </w:r>
          </w:p>
        </w:tc>
        <w:tc>
          <w:tcPr>
            <w:tcW w:w="2551" w:type="dxa"/>
          </w:tcPr>
          <w:p w14:paraId="64BE39DD" w14:textId="77777777" w:rsidR="007751F5" w:rsidRPr="006416D4" w:rsidRDefault="007751F5" w:rsidP="008E73B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Lieferschein / Delivery / ASN</w:t>
            </w:r>
          </w:p>
        </w:tc>
        <w:tc>
          <w:tcPr>
            <w:tcW w:w="1843" w:type="dxa"/>
          </w:tcPr>
          <w:p w14:paraId="70BECACB" w14:textId="77777777" w:rsidR="007751F5" w:rsidRPr="006416D4" w:rsidRDefault="007751F5" w:rsidP="007751F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VDA4913</w:t>
            </w:r>
          </w:p>
        </w:tc>
        <w:tc>
          <w:tcPr>
            <w:tcW w:w="4253" w:type="dxa"/>
          </w:tcPr>
          <w:p w14:paraId="6276C315" w14:textId="77777777" w:rsidR="007751F5" w:rsidRPr="006416D4" w:rsidRDefault="007751F5" w:rsidP="008E73B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(EDIFACT) DESADV</w:t>
            </w:r>
            <w:r w:rsidR="007560D1" w:rsidRPr="006416D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D</w:t>
            </w: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96A</w:t>
            </w:r>
            <w:r w:rsidR="007560D1" w:rsidRPr="006416D4">
              <w:rPr>
                <w:rFonts w:asciiTheme="minorHAnsi" w:hAnsiTheme="minorHAnsi"/>
                <w:sz w:val="18"/>
                <w:szCs w:val="18"/>
                <w:lang w:val="en-US"/>
              </w:rPr>
              <w:t>, D97A</w:t>
            </w:r>
            <w:r w:rsidR="0055329E">
              <w:rPr>
                <w:rFonts w:asciiTheme="minorHAnsi" w:hAnsiTheme="minorHAnsi"/>
                <w:sz w:val="18"/>
                <w:szCs w:val="18"/>
                <w:lang w:val="en-US"/>
              </w:rPr>
              <w:t>, GLOBAL DESADV</w:t>
            </w:r>
          </w:p>
        </w:tc>
      </w:tr>
      <w:tr w:rsidR="007751F5" w:rsidRPr="006B145B" w14:paraId="36228DAA" w14:textId="77777777" w:rsidTr="009572DA">
        <w:tc>
          <w:tcPr>
            <w:tcW w:w="1135" w:type="dxa"/>
          </w:tcPr>
          <w:p w14:paraId="4C996D43" w14:textId="77777777" w:rsidR="007751F5" w:rsidRPr="006416D4" w:rsidRDefault="007751F5" w:rsidP="007751F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outbound</w:t>
            </w:r>
          </w:p>
        </w:tc>
        <w:tc>
          <w:tcPr>
            <w:tcW w:w="2551" w:type="dxa"/>
          </w:tcPr>
          <w:p w14:paraId="35017FBB" w14:textId="77777777" w:rsidR="007751F5" w:rsidRPr="006416D4" w:rsidRDefault="007751F5" w:rsidP="008E73B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Rechnung / INVOICE</w:t>
            </w:r>
          </w:p>
        </w:tc>
        <w:tc>
          <w:tcPr>
            <w:tcW w:w="1843" w:type="dxa"/>
          </w:tcPr>
          <w:p w14:paraId="158DE674" w14:textId="77777777" w:rsidR="007751F5" w:rsidRPr="006416D4" w:rsidRDefault="0055329E" w:rsidP="007751F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eMail or Paper</w:t>
            </w:r>
          </w:p>
        </w:tc>
        <w:tc>
          <w:tcPr>
            <w:tcW w:w="4253" w:type="dxa"/>
          </w:tcPr>
          <w:p w14:paraId="7FCEA87C" w14:textId="77777777" w:rsidR="007751F5" w:rsidRPr="006416D4" w:rsidRDefault="0055329E" w:rsidP="007560D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GLOBAL INVOIC (VDA4938)</w:t>
            </w:r>
          </w:p>
        </w:tc>
      </w:tr>
      <w:tr w:rsidR="007751F5" w:rsidRPr="0055329E" w14:paraId="3BED0416" w14:textId="77777777" w:rsidTr="009572DA">
        <w:tc>
          <w:tcPr>
            <w:tcW w:w="1135" w:type="dxa"/>
          </w:tcPr>
          <w:p w14:paraId="66A18CE5" w14:textId="77777777" w:rsidR="007751F5" w:rsidRPr="006416D4" w:rsidRDefault="00333F88" w:rsidP="008E73B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outbound</w:t>
            </w:r>
          </w:p>
        </w:tc>
        <w:tc>
          <w:tcPr>
            <w:tcW w:w="2551" w:type="dxa"/>
          </w:tcPr>
          <w:p w14:paraId="5EA71ABC" w14:textId="77777777" w:rsidR="007751F5" w:rsidRPr="006416D4" w:rsidRDefault="007751F5" w:rsidP="008E73B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Lieferabruf / Delivery Forecast</w:t>
            </w:r>
          </w:p>
        </w:tc>
        <w:tc>
          <w:tcPr>
            <w:tcW w:w="1843" w:type="dxa"/>
          </w:tcPr>
          <w:p w14:paraId="4BB98D91" w14:textId="77777777" w:rsidR="007751F5" w:rsidRPr="006416D4" w:rsidRDefault="007751F5" w:rsidP="008E73B5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VDA4905</w:t>
            </w:r>
          </w:p>
        </w:tc>
        <w:tc>
          <w:tcPr>
            <w:tcW w:w="4253" w:type="dxa"/>
          </w:tcPr>
          <w:p w14:paraId="2878C367" w14:textId="77777777" w:rsidR="007751F5" w:rsidRPr="006416D4" w:rsidRDefault="007751F5" w:rsidP="007560D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333F88" w:rsidRPr="0022312F" w14:paraId="543D0549" w14:textId="77777777" w:rsidTr="009572DA">
        <w:tc>
          <w:tcPr>
            <w:tcW w:w="1135" w:type="dxa"/>
          </w:tcPr>
          <w:p w14:paraId="0EC28647" w14:textId="77777777" w:rsidR="00333F88" w:rsidRPr="006416D4" w:rsidRDefault="00333F88" w:rsidP="006B145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inbound</w:t>
            </w:r>
          </w:p>
        </w:tc>
        <w:tc>
          <w:tcPr>
            <w:tcW w:w="2551" w:type="dxa"/>
          </w:tcPr>
          <w:p w14:paraId="57A613CE" w14:textId="77777777" w:rsidR="00333F88" w:rsidRPr="006416D4" w:rsidRDefault="00333F88" w:rsidP="006B145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Lieferabruf / Delivery Forecast</w:t>
            </w:r>
          </w:p>
        </w:tc>
        <w:tc>
          <w:tcPr>
            <w:tcW w:w="1843" w:type="dxa"/>
          </w:tcPr>
          <w:p w14:paraId="1952A0A7" w14:textId="77777777" w:rsidR="00333F88" w:rsidRPr="006416D4" w:rsidRDefault="00333F88" w:rsidP="006B145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VDA4905</w:t>
            </w:r>
          </w:p>
        </w:tc>
        <w:tc>
          <w:tcPr>
            <w:tcW w:w="4253" w:type="dxa"/>
          </w:tcPr>
          <w:p w14:paraId="11E9DFD7" w14:textId="77777777" w:rsidR="00333F88" w:rsidRPr="006416D4" w:rsidRDefault="00333F88" w:rsidP="009572DA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DELFOR</w:t>
            </w:r>
            <w:r w:rsidR="007560D1" w:rsidRPr="006416D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D</w:t>
            </w: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96A</w:t>
            </w:r>
            <w:r w:rsidR="007560D1" w:rsidRPr="006416D4">
              <w:rPr>
                <w:rFonts w:asciiTheme="minorHAnsi" w:hAnsiTheme="minorHAnsi"/>
                <w:sz w:val="18"/>
                <w:szCs w:val="18"/>
                <w:lang w:val="en-US"/>
              </w:rPr>
              <w:t>, D97A, GLOBAL DELFOR (VDA4984)</w:t>
            </w:r>
          </w:p>
        </w:tc>
      </w:tr>
      <w:tr w:rsidR="0055329E" w:rsidRPr="006B145B" w14:paraId="48497199" w14:textId="77777777" w:rsidTr="009572DA">
        <w:tc>
          <w:tcPr>
            <w:tcW w:w="1135" w:type="dxa"/>
          </w:tcPr>
          <w:p w14:paraId="4400949D" w14:textId="77777777" w:rsidR="0055329E" w:rsidRPr="006416D4" w:rsidRDefault="0055329E" w:rsidP="0055329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inbound</w:t>
            </w:r>
          </w:p>
        </w:tc>
        <w:tc>
          <w:tcPr>
            <w:tcW w:w="2551" w:type="dxa"/>
          </w:tcPr>
          <w:p w14:paraId="655235BB" w14:textId="77777777" w:rsidR="0055329E" w:rsidRPr="006416D4" w:rsidRDefault="0055329E" w:rsidP="0055329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Rechnung / Invoice</w:t>
            </w:r>
          </w:p>
        </w:tc>
        <w:tc>
          <w:tcPr>
            <w:tcW w:w="1843" w:type="dxa"/>
          </w:tcPr>
          <w:p w14:paraId="1DE439F3" w14:textId="77777777" w:rsidR="0055329E" w:rsidRPr="006416D4" w:rsidRDefault="0055329E" w:rsidP="0055329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eMail or Paper</w:t>
            </w:r>
          </w:p>
        </w:tc>
        <w:tc>
          <w:tcPr>
            <w:tcW w:w="4253" w:type="dxa"/>
          </w:tcPr>
          <w:p w14:paraId="578FF226" w14:textId="77777777" w:rsidR="0055329E" w:rsidRPr="006416D4" w:rsidRDefault="0055329E" w:rsidP="0055329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GLOBAL INVOIC (VDA4938)</w:t>
            </w:r>
          </w:p>
        </w:tc>
      </w:tr>
      <w:tr w:rsidR="0055329E" w:rsidRPr="006B145B" w14:paraId="5156EDCF" w14:textId="77777777" w:rsidTr="009572DA">
        <w:tc>
          <w:tcPr>
            <w:tcW w:w="1135" w:type="dxa"/>
          </w:tcPr>
          <w:p w14:paraId="4497D399" w14:textId="77777777" w:rsidR="0055329E" w:rsidRPr="006416D4" w:rsidRDefault="0055329E" w:rsidP="0055329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inbound</w:t>
            </w:r>
          </w:p>
        </w:tc>
        <w:tc>
          <w:tcPr>
            <w:tcW w:w="2551" w:type="dxa"/>
          </w:tcPr>
          <w:p w14:paraId="0F9D6655" w14:textId="77777777" w:rsidR="0055329E" w:rsidRPr="006416D4" w:rsidRDefault="0055329E" w:rsidP="0055329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Lieferschein / Delivery / ASN</w:t>
            </w:r>
          </w:p>
        </w:tc>
        <w:tc>
          <w:tcPr>
            <w:tcW w:w="1843" w:type="dxa"/>
          </w:tcPr>
          <w:p w14:paraId="246B84E0" w14:textId="77777777" w:rsidR="0055329E" w:rsidRPr="006416D4" w:rsidRDefault="0055329E" w:rsidP="0055329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16D4">
              <w:rPr>
                <w:rFonts w:asciiTheme="minorHAnsi" w:hAnsiTheme="minorHAnsi"/>
                <w:sz w:val="18"/>
                <w:szCs w:val="18"/>
                <w:lang w:val="en-US"/>
              </w:rPr>
              <w:t>VDA4913</w:t>
            </w:r>
          </w:p>
        </w:tc>
        <w:tc>
          <w:tcPr>
            <w:tcW w:w="4253" w:type="dxa"/>
          </w:tcPr>
          <w:p w14:paraId="4BD54F7B" w14:textId="77777777" w:rsidR="0055329E" w:rsidRPr="006416D4" w:rsidRDefault="0055329E" w:rsidP="0055329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14:paraId="0EEE0D05" w14:textId="77777777" w:rsidR="007751F5" w:rsidRDefault="007751F5" w:rsidP="008E73B5">
      <w:pPr>
        <w:rPr>
          <w:lang w:val="en-US"/>
        </w:rPr>
      </w:pPr>
    </w:p>
    <w:p w14:paraId="5D764518" w14:textId="77777777" w:rsidR="00D02351" w:rsidRPr="00CB603F" w:rsidRDefault="009F7573" w:rsidP="007B476A">
      <w:pPr>
        <w:rPr>
          <w:lang w:val="en-US"/>
        </w:rPr>
      </w:pPr>
      <w:r>
        <w:rPr>
          <w:lang w:val="en-US"/>
        </w:rPr>
        <w:t>The preferred VFN is “</w:t>
      </w:r>
      <w:r>
        <w:rPr>
          <w:i/>
          <w:lang w:val="en-US"/>
        </w:rPr>
        <w:t>format.</w:t>
      </w:r>
      <w:r w:rsidR="007560D1">
        <w:rPr>
          <w:i/>
          <w:lang w:val="en-US"/>
        </w:rPr>
        <w:t>partner</w:t>
      </w:r>
      <w:r>
        <w:rPr>
          <w:i/>
          <w:lang w:val="en-US"/>
        </w:rPr>
        <w:t xml:space="preserve">” </w:t>
      </w:r>
      <w:r>
        <w:rPr>
          <w:lang w:val="en-US"/>
        </w:rPr>
        <w:t>e.g. ”VDA4905.</w:t>
      </w:r>
      <w:r w:rsidR="007560D1">
        <w:rPr>
          <w:lang w:val="en-US"/>
        </w:rPr>
        <w:t>NAME</w:t>
      </w:r>
      <w:r>
        <w:rPr>
          <w:lang w:val="en-US"/>
        </w:rPr>
        <w:t>”  for Delivery Forecasts or “VDA4</w:t>
      </w:r>
      <w:r w:rsidR="007560D1">
        <w:rPr>
          <w:lang w:val="en-US"/>
        </w:rPr>
        <w:t>913.</w:t>
      </w:r>
      <w:r w:rsidR="0055329E">
        <w:rPr>
          <w:lang w:val="en-US"/>
        </w:rPr>
        <w:t>NAME</w:t>
      </w:r>
      <w:r w:rsidR="007560D1">
        <w:rPr>
          <w:lang w:val="en-US"/>
        </w:rPr>
        <w:t>” for Delivery Notes.</w:t>
      </w:r>
    </w:p>
    <w:sectPr w:rsidR="00D02351" w:rsidRPr="00CB603F" w:rsidSect="009572DA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8" w:right="990" w:bottom="1134" w:left="1418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F820" w14:textId="77777777" w:rsidR="00555C29" w:rsidRDefault="00555C29">
      <w:r>
        <w:separator/>
      </w:r>
    </w:p>
  </w:endnote>
  <w:endnote w:type="continuationSeparator" w:id="0">
    <w:p w14:paraId="73E4055A" w14:textId="77777777" w:rsidR="00555C29" w:rsidRDefault="0055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8C78" w14:textId="77777777" w:rsidR="007B1DED" w:rsidRDefault="007B1DED">
    <w:pPr>
      <w:pStyle w:val="Textkrper"/>
      <w:pBdr>
        <w:bottom w:val="single" w:sz="1" w:space="2" w:color="000000"/>
      </w:pBd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70"/>
      <w:gridCol w:w="1940"/>
    </w:tblGrid>
    <w:tr w:rsidR="007B1DED" w14:paraId="65EC06AC" w14:textId="77777777">
      <w:trPr>
        <w:cantSplit/>
      </w:trPr>
      <w:tc>
        <w:tcPr>
          <w:tcW w:w="7270" w:type="dxa"/>
        </w:tcPr>
        <w:p w14:paraId="3B25BEB2" w14:textId="77777777" w:rsidR="007B1DED" w:rsidRDefault="007B1DED">
          <w:pPr>
            <w:pStyle w:val="Fuzeile"/>
            <w:rPr>
              <w:rFonts w:cs="Arial"/>
            </w:rPr>
          </w:pPr>
        </w:p>
      </w:tc>
      <w:tc>
        <w:tcPr>
          <w:tcW w:w="1940" w:type="dxa"/>
        </w:tcPr>
        <w:p w14:paraId="32118A1B" w14:textId="77777777" w:rsidR="007B1DED" w:rsidRDefault="007B1DED">
          <w:pPr>
            <w:pStyle w:val="Fuzeile"/>
            <w:jc w:val="right"/>
            <w:rPr>
              <w:rStyle w:val="Seitenzahl"/>
              <w:rFonts w:cs="Arial"/>
            </w:rPr>
          </w:pPr>
        </w:p>
      </w:tc>
    </w:tr>
  </w:tbl>
  <w:p w14:paraId="2AC8DEA9" w14:textId="77777777" w:rsidR="007B1DED" w:rsidRDefault="007B1D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4F57" w14:textId="77777777" w:rsidR="007B1DED" w:rsidRDefault="007B1DED">
    <w:pPr>
      <w:pStyle w:val="Textkrper"/>
      <w:pBdr>
        <w:bottom w:val="single" w:sz="1" w:space="2" w:color="000000"/>
      </w:pBd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70"/>
      <w:gridCol w:w="1940"/>
    </w:tblGrid>
    <w:tr w:rsidR="007B1DED" w14:paraId="13C78176" w14:textId="77777777">
      <w:trPr>
        <w:cantSplit/>
      </w:trPr>
      <w:tc>
        <w:tcPr>
          <w:tcW w:w="7270" w:type="dxa"/>
        </w:tcPr>
        <w:p w14:paraId="2929903A" w14:textId="77777777" w:rsidR="007B1DED" w:rsidRDefault="007B1DED">
          <w:pPr>
            <w:pStyle w:val="Fuzeile"/>
            <w:rPr>
              <w:rFonts w:cs="Arial"/>
            </w:rPr>
          </w:pPr>
        </w:p>
      </w:tc>
      <w:tc>
        <w:tcPr>
          <w:tcW w:w="1940" w:type="dxa"/>
        </w:tcPr>
        <w:p w14:paraId="3A8ECFD2" w14:textId="77777777" w:rsidR="007B1DED" w:rsidRDefault="007B1DED">
          <w:pPr>
            <w:pStyle w:val="Fuzeile"/>
            <w:jc w:val="right"/>
            <w:rPr>
              <w:rStyle w:val="Seitenzahl"/>
              <w:rFonts w:cs="Arial"/>
            </w:rPr>
          </w:pPr>
        </w:p>
      </w:tc>
    </w:tr>
  </w:tbl>
  <w:p w14:paraId="67BE3AFF" w14:textId="77777777" w:rsidR="007B1DED" w:rsidRDefault="007B1D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CFDE" w14:textId="77777777" w:rsidR="00555C29" w:rsidRDefault="00555C29">
      <w:r>
        <w:separator/>
      </w:r>
    </w:p>
  </w:footnote>
  <w:footnote w:type="continuationSeparator" w:id="0">
    <w:p w14:paraId="49FB3634" w14:textId="77777777" w:rsidR="00555C29" w:rsidRDefault="0055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9C93" w14:textId="77777777" w:rsidR="007B1DED" w:rsidRPr="0055329E" w:rsidRDefault="007B1DED" w:rsidP="0055329E">
    <w:pPr>
      <w:pStyle w:val="Kopfzeile"/>
      <w:pBdr>
        <w:bottom w:val="single" w:sz="6" w:space="1" w:color="auto"/>
      </w:pBdr>
      <w:rPr>
        <w:lang w:val="en-US"/>
      </w:rPr>
    </w:pPr>
    <w:r w:rsidRPr="0055329E">
      <w:rPr>
        <w:lang w:val="en-US"/>
      </w:rPr>
      <w:t xml:space="preserve">WMU Communication Datasheets  - PAGE </w:t>
    </w:r>
    <w:r>
      <w:fldChar w:fldCharType="begin"/>
    </w:r>
    <w:r w:rsidRPr="0055329E">
      <w:rPr>
        <w:lang w:val="en-US"/>
      </w:rPr>
      <w:instrText xml:space="preserve"> PAGE   \* MERGEFORMAT </w:instrText>
    </w:r>
    <w:r>
      <w:fldChar w:fldCharType="separate"/>
    </w:r>
    <w:r w:rsidRPr="0055329E">
      <w:rPr>
        <w:noProof/>
        <w:lang w:val="en-US"/>
      </w:rPr>
      <w:t>1</w:t>
    </w:r>
    <w:r>
      <w:fldChar w:fldCharType="end"/>
    </w:r>
    <w:r w:rsidRPr="0055329E">
      <w:rPr>
        <w:lang w:val="en-US"/>
      </w:rPr>
      <w:t xml:space="preserve"> of </w:t>
    </w:r>
    <w:r>
      <w:rPr>
        <w:rStyle w:val="Seitenzahl"/>
        <w:rFonts w:cs="Arial"/>
      </w:rPr>
      <w:fldChar w:fldCharType="begin"/>
    </w:r>
    <w:r w:rsidRPr="00D65A82">
      <w:rPr>
        <w:rStyle w:val="Seitenzahl"/>
        <w:rFonts w:cs="Arial"/>
        <w:lang w:val="en-US"/>
      </w:rPr>
      <w:instrText xml:space="preserve"> NUMPAGES \*ARABIC </w:instrText>
    </w:r>
    <w:r>
      <w:rPr>
        <w:rStyle w:val="Seitenzahl"/>
        <w:rFonts w:cs="Arial"/>
      </w:rPr>
      <w:fldChar w:fldCharType="separate"/>
    </w:r>
    <w:r w:rsidRPr="00D65A82">
      <w:rPr>
        <w:rStyle w:val="Seitenzahl"/>
        <w:rFonts w:cs="Arial"/>
        <w:lang w:val="en-US"/>
      </w:rPr>
      <w:t>4</w:t>
    </w:r>
    <w:r>
      <w:rPr>
        <w:rStyle w:val="Seitenzahl"/>
        <w:rFonts w:cs="Arial"/>
      </w:rPr>
      <w:fldChar w:fldCharType="end"/>
    </w:r>
    <w:r>
      <w:rPr>
        <w:lang w:val="en-US"/>
      </w:rPr>
      <w:t xml:space="preserve">                                                    </w:t>
    </w:r>
    <w:r>
      <w:rPr>
        <w:noProof/>
        <w:lang w:eastAsia="de-DE"/>
      </w:rPr>
      <w:drawing>
        <wp:inline distT="0" distB="0" distL="0" distR="0" wp14:anchorId="087F6D2A" wp14:editId="1B8B8933">
          <wp:extent cx="1323975" cy="433908"/>
          <wp:effectExtent l="0" t="0" r="0" b="4445"/>
          <wp:docPr id="2" name="Bild 1" descr="WMU-Block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U-Block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025" cy="43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3642E" w14:textId="77777777" w:rsidR="007B1DED" w:rsidRPr="0055329E" w:rsidRDefault="007B1DED" w:rsidP="0055329E">
    <w:pPr>
      <w:pStyle w:val="Kopfzeile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FF35" w14:textId="77777777" w:rsidR="007B1DED" w:rsidRPr="0055329E" w:rsidRDefault="007B1DED" w:rsidP="0055329E">
    <w:pPr>
      <w:pStyle w:val="Kopfzeile"/>
      <w:pBdr>
        <w:bottom w:val="single" w:sz="6" w:space="1" w:color="auto"/>
      </w:pBdr>
      <w:rPr>
        <w:lang w:val="en-US"/>
      </w:rPr>
    </w:pPr>
    <w:r w:rsidRPr="0055329E">
      <w:rPr>
        <w:lang w:val="en-US"/>
      </w:rPr>
      <w:t xml:space="preserve">WMU Communication Datasheets  - PAGE </w:t>
    </w:r>
    <w:r>
      <w:fldChar w:fldCharType="begin"/>
    </w:r>
    <w:r w:rsidRPr="0055329E">
      <w:rPr>
        <w:lang w:val="en-US"/>
      </w:rPr>
      <w:instrText xml:space="preserve"> PAGE   \* MERGEFORMAT </w:instrText>
    </w:r>
    <w:r>
      <w:fldChar w:fldCharType="separate"/>
    </w:r>
    <w:r w:rsidRPr="0055329E">
      <w:rPr>
        <w:lang w:val="en-US"/>
      </w:rPr>
      <w:t>2</w:t>
    </w:r>
    <w:r>
      <w:fldChar w:fldCharType="end"/>
    </w:r>
    <w:r w:rsidRPr="0055329E">
      <w:rPr>
        <w:lang w:val="en-US"/>
      </w:rPr>
      <w:t xml:space="preserve"> of </w:t>
    </w:r>
    <w:r>
      <w:rPr>
        <w:rStyle w:val="Seitenzahl"/>
        <w:rFonts w:cs="Arial"/>
      </w:rPr>
      <w:fldChar w:fldCharType="begin"/>
    </w:r>
    <w:r w:rsidRPr="00D65A82">
      <w:rPr>
        <w:rStyle w:val="Seitenzahl"/>
        <w:rFonts w:cs="Arial"/>
        <w:lang w:val="en-US"/>
      </w:rPr>
      <w:instrText xml:space="preserve"> NUMPAGES \*ARABIC </w:instrText>
    </w:r>
    <w:r>
      <w:rPr>
        <w:rStyle w:val="Seitenzahl"/>
        <w:rFonts w:cs="Arial"/>
      </w:rPr>
      <w:fldChar w:fldCharType="separate"/>
    </w:r>
    <w:r w:rsidRPr="00D65A82">
      <w:rPr>
        <w:rStyle w:val="Seitenzahl"/>
        <w:rFonts w:cs="Arial"/>
        <w:lang w:val="en-US"/>
      </w:rPr>
      <w:t>4</w:t>
    </w:r>
    <w:r>
      <w:rPr>
        <w:rStyle w:val="Seitenzahl"/>
        <w:rFonts w:cs="Arial"/>
      </w:rPr>
      <w:fldChar w:fldCharType="end"/>
    </w:r>
    <w:r>
      <w:rPr>
        <w:lang w:val="en-US"/>
      </w:rPr>
      <w:t xml:space="preserve">                                                    </w:t>
    </w:r>
    <w:r>
      <w:rPr>
        <w:noProof/>
        <w:lang w:eastAsia="de-DE"/>
      </w:rPr>
      <w:drawing>
        <wp:inline distT="0" distB="0" distL="0" distR="0" wp14:anchorId="352A8F69" wp14:editId="3CCC8024">
          <wp:extent cx="1323975" cy="433908"/>
          <wp:effectExtent l="0" t="0" r="0" b="4445"/>
          <wp:docPr id="3" name="Bild 1" descr="WMU-Block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U-Block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025" cy="43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AF6780" w14:textId="77777777" w:rsidR="007B1DED" w:rsidRPr="0055329E" w:rsidRDefault="007B1DED" w:rsidP="0055329E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BA31D1"/>
    <w:multiLevelType w:val="hybridMultilevel"/>
    <w:tmpl w:val="25A81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86201">
    <w:abstractNumId w:val="0"/>
  </w:num>
  <w:num w:numId="2" w16cid:durableId="122159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18E7"/>
    <w:rsid w:val="0002455B"/>
    <w:rsid w:val="00076376"/>
    <w:rsid w:val="001116D5"/>
    <w:rsid w:val="00120A76"/>
    <w:rsid w:val="0012694F"/>
    <w:rsid w:val="00142E38"/>
    <w:rsid w:val="00162E52"/>
    <w:rsid w:val="00190186"/>
    <w:rsid w:val="0019222A"/>
    <w:rsid w:val="001B0A42"/>
    <w:rsid w:val="001D69E9"/>
    <w:rsid w:val="001D7F15"/>
    <w:rsid w:val="00205F8C"/>
    <w:rsid w:val="002118E7"/>
    <w:rsid w:val="0022312F"/>
    <w:rsid w:val="0023070C"/>
    <w:rsid w:val="00242F8C"/>
    <w:rsid w:val="0025242F"/>
    <w:rsid w:val="00262729"/>
    <w:rsid w:val="00270F8E"/>
    <w:rsid w:val="00275419"/>
    <w:rsid w:val="0029189A"/>
    <w:rsid w:val="00302770"/>
    <w:rsid w:val="00333F88"/>
    <w:rsid w:val="003676F8"/>
    <w:rsid w:val="003975D5"/>
    <w:rsid w:val="003A7C8B"/>
    <w:rsid w:val="003D65B7"/>
    <w:rsid w:val="003D739D"/>
    <w:rsid w:val="003F71AF"/>
    <w:rsid w:val="004119BC"/>
    <w:rsid w:val="0046330D"/>
    <w:rsid w:val="004D0982"/>
    <w:rsid w:val="004D243C"/>
    <w:rsid w:val="004E10F9"/>
    <w:rsid w:val="004E2069"/>
    <w:rsid w:val="004F1AEB"/>
    <w:rsid w:val="005346AF"/>
    <w:rsid w:val="00544A07"/>
    <w:rsid w:val="0055329E"/>
    <w:rsid w:val="00554E80"/>
    <w:rsid w:val="00555C29"/>
    <w:rsid w:val="005946F8"/>
    <w:rsid w:val="005C7795"/>
    <w:rsid w:val="006416D4"/>
    <w:rsid w:val="0064278E"/>
    <w:rsid w:val="0068497B"/>
    <w:rsid w:val="00685E49"/>
    <w:rsid w:val="006B145B"/>
    <w:rsid w:val="006C13E6"/>
    <w:rsid w:val="006C3D2E"/>
    <w:rsid w:val="006C55C7"/>
    <w:rsid w:val="006E184C"/>
    <w:rsid w:val="007104D5"/>
    <w:rsid w:val="00711945"/>
    <w:rsid w:val="007121C4"/>
    <w:rsid w:val="00747908"/>
    <w:rsid w:val="007560D1"/>
    <w:rsid w:val="007751F5"/>
    <w:rsid w:val="007A10D2"/>
    <w:rsid w:val="007A4375"/>
    <w:rsid w:val="007B1DED"/>
    <w:rsid w:val="007B476A"/>
    <w:rsid w:val="007D0A4F"/>
    <w:rsid w:val="007D3049"/>
    <w:rsid w:val="007D6167"/>
    <w:rsid w:val="007F45D4"/>
    <w:rsid w:val="007F5D87"/>
    <w:rsid w:val="00802F00"/>
    <w:rsid w:val="00820DB5"/>
    <w:rsid w:val="00822BF6"/>
    <w:rsid w:val="00895AAE"/>
    <w:rsid w:val="008B2105"/>
    <w:rsid w:val="008B2868"/>
    <w:rsid w:val="008C6881"/>
    <w:rsid w:val="008E73B5"/>
    <w:rsid w:val="008F229E"/>
    <w:rsid w:val="00916AB0"/>
    <w:rsid w:val="00930518"/>
    <w:rsid w:val="00954CB9"/>
    <w:rsid w:val="009572DA"/>
    <w:rsid w:val="00961C45"/>
    <w:rsid w:val="009927E5"/>
    <w:rsid w:val="009B21DD"/>
    <w:rsid w:val="009C2D33"/>
    <w:rsid w:val="009C649A"/>
    <w:rsid w:val="009C6551"/>
    <w:rsid w:val="009D5241"/>
    <w:rsid w:val="009F7573"/>
    <w:rsid w:val="00A156A2"/>
    <w:rsid w:val="00A506E3"/>
    <w:rsid w:val="00A6545C"/>
    <w:rsid w:val="00AC38AF"/>
    <w:rsid w:val="00AE1D00"/>
    <w:rsid w:val="00AF7CB0"/>
    <w:rsid w:val="00B20370"/>
    <w:rsid w:val="00B230D7"/>
    <w:rsid w:val="00B40F16"/>
    <w:rsid w:val="00B466FF"/>
    <w:rsid w:val="00B530DD"/>
    <w:rsid w:val="00B6336B"/>
    <w:rsid w:val="00B834AC"/>
    <w:rsid w:val="00BC3752"/>
    <w:rsid w:val="00BE3F91"/>
    <w:rsid w:val="00BF5794"/>
    <w:rsid w:val="00BF67B2"/>
    <w:rsid w:val="00C50D0D"/>
    <w:rsid w:val="00C51082"/>
    <w:rsid w:val="00C570C2"/>
    <w:rsid w:val="00C840DF"/>
    <w:rsid w:val="00C9232E"/>
    <w:rsid w:val="00CA04E3"/>
    <w:rsid w:val="00CA3F9E"/>
    <w:rsid w:val="00CA4A10"/>
    <w:rsid w:val="00CB603F"/>
    <w:rsid w:val="00CC1AFB"/>
    <w:rsid w:val="00CE16BD"/>
    <w:rsid w:val="00D02351"/>
    <w:rsid w:val="00D207FA"/>
    <w:rsid w:val="00D35FAA"/>
    <w:rsid w:val="00D57E64"/>
    <w:rsid w:val="00D65A82"/>
    <w:rsid w:val="00D962B8"/>
    <w:rsid w:val="00DA455C"/>
    <w:rsid w:val="00DC7052"/>
    <w:rsid w:val="00DC7C1A"/>
    <w:rsid w:val="00DD4B02"/>
    <w:rsid w:val="00DF27D6"/>
    <w:rsid w:val="00E15374"/>
    <w:rsid w:val="00E4026B"/>
    <w:rsid w:val="00E605BB"/>
    <w:rsid w:val="00E81792"/>
    <w:rsid w:val="00E839DA"/>
    <w:rsid w:val="00EB6485"/>
    <w:rsid w:val="00EF5219"/>
    <w:rsid w:val="00F0201D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D855B"/>
  <w15:docId w15:val="{66F5A703-6B93-4C87-8400-741FB9A1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D65A82"/>
    <w:pPr>
      <w:keepNext/>
      <w:numPr>
        <w:numId w:val="1"/>
      </w:numPr>
      <w:outlineLvl w:val="0"/>
    </w:pPr>
    <w:rPr>
      <w:i/>
      <w:sz w:val="32"/>
    </w:rPr>
  </w:style>
  <w:style w:type="paragraph" w:styleId="berschrift2">
    <w:name w:val="heading 2"/>
    <w:basedOn w:val="Standard"/>
    <w:next w:val="Standard"/>
    <w:qFormat/>
    <w:rsid w:val="008E73B5"/>
    <w:pPr>
      <w:keepNext/>
      <w:spacing w:before="240" w:after="60"/>
      <w:ind w:left="708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WW-Absatz-Standardschriftart"/>
  </w:style>
  <w:style w:type="character" w:customStyle="1" w:styleId="WW-Absatz-Standardschriftart">
    <w:name w:val="WW-Absatz-Standardschriftart"/>
  </w:style>
  <w:style w:type="character" w:styleId="Hervorhebung">
    <w:name w:val="Emphasis"/>
    <w:qFormat/>
    <w:rPr>
      <w:i/>
      <w:iCs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Textkrper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Textkrper-Zeileneinzug">
    <w:name w:val="Body Text Indent"/>
    <w:basedOn w:val="Textkrper"/>
    <w:pPr>
      <w:ind w:left="283"/>
    </w:pPr>
  </w:style>
  <w:style w:type="paragraph" w:customStyle="1" w:styleId="FormatvorlageLinks125cmHngend225cm">
    <w:name w:val="Formatvorlage Links:  125 cm Hängend:  225 cm"/>
    <w:basedOn w:val="Standard"/>
    <w:rsid w:val="00E605BB"/>
    <w:pPr>
      <w:framePr w:wrap="notBeside" w:vAnchor="text" w:hAnchor="text" w:y="1"/>
      <w:ind w:left="1985" w:hanging="1276"/>
    </w:pPr>
    <w:rPr>
      <w:szCs w:val="20"/>
    </w:rPr>
  </w:style>
  <w:style w:type="table" w:styleId="Tabellenraster">
    <w:name w:val="Table Grid"/>
    <w:basedOn w:val="NormaleTabelle"/>
    <w:rsid w:val="00AE1D0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1D0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416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416D4"/>
    <w:rPr>
      <w:rFonts w:ascii="Tahoma" w:hAnsi="Tahoma" w:cs="Tahoma"/>
      <w:sz w:val="16"/>
      <w:szCs w:val="16"/>
      <w:lang w:eastAsia="ar-SA"/>
    </w:rPr>
  </w:style>
  <w:style w:type="paragraph" w:styleId="Titel">
    <w:name w:val="Title"/>
    <w:basedOn w:val="Standard"/>
    <w:next w:val="Standard"/>
    <w:link w:val="TitelZchn"/>
    <w:qFormat/>
    <w:rsid w:val="00D65A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D65A8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Listenabsatz">
    <w:name w:val="List Paragraph"/>
    <w:basedOn w:val="Standard"/>
    <w:uiPriority w:val="34"/>
    <w:qFormat/>
    <w:rsid w:val="00242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561\Desktop\WMU_Connectio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WMU_Connection.dotx</Template>
  <TotalTime>0</TotalTime>
  <Pages>2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WMU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Pöpperl, Mark</dc:creator>
  <cp:lastModifiedBy>Jost, Laurits</cp:lastModifiedBy>
  <cp:revision>49</cp:revision>
  <cp:lastPrinted>2018-09-26T07:49:00Z</cp:lastPrinted>
  <dcterms:created xsi:type="dcterms:W3CDTF">2019-08-16T07:49:00Z</dcterms:created>
  <dcterms:modified xsi:type="dcterms:W3CDTF">2026-05-11T07:29:00Z</dcterms:modified>
</cp:coreProperties>
</file>